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9DBDD" w14:textId="77777777" w:rsidR="00B278CB" w:rsidRPr="00376EF1" w:rsidRDefault="00B278CB" w:rsidP="39F6B425">
      <w:pPr>
        <w:spacing w:line="360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Expresie de interes</w:t>
      </w:r>
    </w:p>
    <w:p w14:paraId="51D4901D" w14:textId="2E5BBBBF" w:rsidR="00155707" w:rsidRPr="00376EF1" w:rsidRDefault="00B278CB" w:rsidP="39F6B425">
      <w:pPr>
        <w:spacing w:line="360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  <w:r w:rsidR="00237975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- </w:t>
      </w: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elaborare și depunere propunere proiect</w:t>
      </w:r>
      <w:r w:rsidR="00237975" w:rsidRPr="39F6B425">
        <w:rPr>
          <w:rStyle w:val="FootnoteReference"/>
          <w:rFonts w:asciiTheme="minorHAnsi" w:hAnsiTheme="minorHAnsi" w:cstheme="minorBidi"/>
          <w:b/>
          <w:bCs/>
          <w:sz w:val="22"/>
          <w:szCs w:val="22"/>
          <w:lang w:val="pt-BR"/>
        </w:rPr>
        <w:footnoteReference w:id="1"/>
      </w:r>
    </w:p>
    <w:p w14:paraId="1658024E" w14:textId="54117260" w:rsidR="00E50BC2" w:rsidRPr="00650AB7" w:rsidRDefault="00650AB7" w:rsidP="00E50BC2">
      <w:pPr>
        <w:spacing w:line="360" w:lineRule="auto"/>
        <w:jc w:val="both"/>
        <w:rPr>
          <w:rFonts w:asciiTheme="minorHAnsi" w:hAnsiTheme="minorHAnsi" w:cstheme="minorBidi"/>
          <w:b/>
          <w:bCs/>
          <w:color w:val="4472C4" w:themeColor="accent5"/>
          <w:sz w:val="22"/>
          <w:szCs w:val="22"/>
          <w:lang w:val="pt-BR"/>
        </w:rPr>
      </w:pPr>
      <w:r w:rsidRPr="00650AB7">
        <w:rPr>
          <w:rFonts w:asciiTheme="minorHAnsi" w:hAnsiTheme="minorHAnsi" w:cstheme="minorBidi"/>
          <w:b/>
          <w:bCs/>
          <w:i/>
          <w:color w:val="4472C4" w:themeColor="accent5"/>
          <w:sz w:val="22"/>
          <w:szCs w:val="22"/>
          <w:lang w:val="pt-BR"/>
        </w:rPr>
        <w:t>INFORMAȚII</w:t>
      </w:r>
      <w:r w:rsidR="00E50BC2" w:rsidRPr="00650AB7">
        <w:rPr>
          <w:rFonts w:asciiTheme="minorHAnsi" w:hAnsiTheme="minorHAnsi" w:cstheme="minorBidi"/>
          <w:b/>
          <w:bCs/>
          <w:i/>
          <w:color w:val="4472C4" w:themeColor="accent5"/>
          <w:sz w:val="22"/>
          <w:szCs w:val="22"/>
          <w:lang w:val="pt-BR"/>
        </w:rPr>
        <w:t xml:space="preserve"> GENERALE DESPRE APEL</w:t>
      </w:r>
    </w:p>
    <w:p w14:paraId="6293540E" w14:textId="7D0DD2AC" w:rsidR="00E50BC2" w:rsidRPr="00376EF1" w:rsidRDefault="00E50BC2" w:rsidP="00E50BC2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Programul operaţional:</w:t>
      </w:r>
      <w:r w:rsidRPr="39F6B425">
        <w:rPr>
          <w:rFonts w:asciiTheme="minorHAnsi" w:hAnsiTheme="minorHAnsi" w:cstheme="minorBidi"/>
          <w:sz w:val="22"/>
          <w:szCs w:val="22"/>
          <w:lang w:val="pt-BR"/>
        </w:rPr>
        <w:t xml:space="preserve"> </w:t>
      </w:r>
    </w:p>
    <w:p w14:paraId="640A778E" w14:textId="36EB0687" w:rsidR="00B278CB" w:rsidRDefault="00AF42FB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Denumire</w:t>
      </w:r>
      <w:r w:rsidR="32EC4379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a</w:t>
      </w:r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competi</w:t>
      </w: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ț</w:t>
      </w:r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ie</w:t>
      </w:r>
      <w:r w:rsidR="139C2B40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i</w:t>
      </w:r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:</w:t>
      </w:r>
      <w:r w:rsidR="00B278CB" w:rsidRPr="39F6B425">
        <w:rPr>
          <w:rFonts w:asciiTheme="minorHAnsi" w:hAnsiTheme="minorHAnsi" w:cstheme="minorBidi"/>
          <w:sz w:val="22"/>
          <w:szCs w:val="22"/>
          <w:lang w:val="pt-BR"/>
        </w:rPr>
        <w:t xml:space="preserve"> </w:t>
      </w:r>
    </w:p>
    <w:p w14:paraId="527F28DD" w14:textId="7B31E8FF" w:rsidR="00736F7E" w:rsidRDefault="00736F7E" w:rsidP="39F6B425">
      <w:pPr>
        <w:spacing w:line="360" w:lineRule="auto"/>
        <w:jc w:val="both"/>
        <w:rPr>
          <w:rFonts w:asciiTheme="minorHAnsi" w:hAnsiTheme="minorHAnsi" w:cstheme="minorBidi"/>
          <w:b/>
          <w:bCs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Link</w:t>
      </w:r>
      <w:r w:rsidR="2FDD46F5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-</w:t>
      </w:r>
      <w:proofErr w:type="spellStart"/>
      <w:r w:rsidR="2FDD46F5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ul</w:t>
      </w:r>
      <w:proofErr w:type="spellEnd"/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  <w:proofErr w:type="spellStart"/>
      <w:r w:rsidR="7BECDA85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către</w:t>
      </w:r>
      <w:proofErr w:type="spellEnd"/>
      <w:r w:rsidR="7BECDA85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  <w:proofErr w:type="spellStart"/>
      <w:r w:rsidR="7BECDA85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ghidul</w:t>
      </w:r>
      <w:proofErr w:type="spellEnd"/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  <w:proofErr w:type="spellStart"/>
      <w:r w:rsidR="00237975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aplicantului</w:t>
      </w:r>
      <w:proofErr w:type="spellEnd"/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: </w:t>
      </w:r>
    </w:p>
    <w:p w14:paraId="0887D022" w14:textId="77777777" w:rsidR="00591DBF" w:rsidRDefault="00591DBF" w:rsidP="39F6B425">
      <w:pPr>
        <w:spacing w:line="360" w:lineRule="auto"/>
        <w:jc w:val="both"/>
        <w:rPr>
          <w:rFonts w:asciiTheme="minorHAnsi" w:hAnsiTheme="minorHAnsi" w:cstheme="minorBidi"/>
          <w:b/>
          <w:bCs/>
          <w:sz w:val="22"/>
          <w:szCs w:val="22"/>
          <w:lang w:val="pt-BR"/>
        </w:rPr>
      </w:pPr>
      <w:proofErr w:type="spellStart"/>
      <w:r>
        <w:rPr>
          <w:rFonts w:asciiTheme="minorHAnsi" w:hAnsiTheme="minorHAnsi" w:cstheme="minorBidi"/>
          <w:b/>
          <w:bCs/>
          <w:sz w:val="22"/>
          <w:szCs w:val="22"/>
          <w:lang w:val="pt-BR"/>
        </w:rPr>
        <w:t>Calendar</w:t>
      </w:r>
      <w:proofErr w:type="spellEnd"/>
      <w:r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Bidi"/>
          <w:b/>
          <w:bCs/>
          <w:sz w:val="22"/>
          <w:szCs w:val="22"/>
          <w:lang w:val="pt-BR"/>
        </w:rPr>
        <w:t>competiţie</w:t>
      </w:r>
      <w:proofErr w:type="spellEnd"/>
      <w:r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: </w:t>
      </w:r>
    </w:p>
    <w:p w14:paraId="1A07EA68" w14:textId="5D486438" w:rsidR="00B278CB" w:rsidRDefault="00591DBF" w:rsidP="00591DBF">
      <w:pPr>
        <w:spacing w:line="360" w:lineRule="auto"/>
        <w:ind w:left="720"/>
        <w:jc w:val="both"/>
        <w:rPr>
          <w:rFonts w:asciiTheme="minorHAnsi" w:hAnsiTheme="minorHAnsi" w:cstheme="minorBidi"/>
          <w:b/>
          <w:bCs/>
          <w:sz w:val="22"/>
          <w:szCs w:val="22"/>
          <w:lang w:val="pt-B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Dată deschidere </w:t>
      </w:r>
      <w:r w:rsidR="389455B2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</w:p>
    <w:p w14:paraId="3D399734" w14:textId="486B674B" w:rsidR="00591DBF" w:rsidRPr="00376EF1" w:rsidRDefault="00591DBF" w:rsidP="00591DBF">
      <w:pPr>
        <w:spacing w:line="360" w:lineRule="auto"/>
        <w:ind w:left="720"/>
        <w:jc w:val="both"/>
        <w:rPr>
          <w:rFonts w:asciiTheme="minorHAnsi" w:hAnsiTheme="minorHAnsi" w:cstheme="minorBidi"/>
          <w:sz w:val="22"/>
          <w:szCs w:val="22"/>
          <w:lang w:val="pt-B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pt-BR"/>
        </w:rPr>
        <w:t>Dată închidere</w:t>
      </w:r>
    </w:p>
    <w:p w14:paraId="3CB84CE8" w14:textId="791E9DC6" w:rsidR="00B278CB" w:rsidRPr="00207242" w:rsidRDefault="00B278CB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>Tip</w:t>
      </w:r>
      <w:r w:rsidR="2DA2D5D9"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>ul</w:t>
      </w:r>
      <w:r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 xml:space="preserve"> </w:t>
      </w:r>
      <w:r w:rsidR="7A4DD294"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>apelului</w:t>
      </w:r>
      <w:r w:rsidR="376CD3E1" w:rsidRPr="39F6B425">
        <w:rPr>
          <w:rFonts w:asciiTheme="minorHAnsi" w:hAnsiTheme="minorHAnsi" w:cstheme="minorBidi"/>
          <w:sz w:val="22"/>
          <w:szCs w:val="22"/>
          <w:lang w:val="it-IT"/>
        </w:rPr>
        <w:t xml:space="preserve">: </w:t>
      </w:r>
    </w:p>
    <w:p w14:paraId="25EFD6BD" w14:textId="1DEC25A1" w:rsidR="00E50BC2" w:rsidRDefault="00E50BC2" w:rsidP="39F6B425">
      <w:pPr>
        <w:spacing w:line="360" w:lineRule="auto"/>
        <w:jc w:val="both"/>
        <w:rPr>
          <w:rFonts w:asciiTheme="minorHAnsi" w:hAnsiTheme="minorHAnsi" w:cstheme="minorBidi"/>
          <w:b/>
          <w:bCs/>
          <w:sz w:val="22"/>
          <w:szCs w:val="22"/>
          <w:lang w:val="it-IT"/>
        </w:rPr>
      </w:pPr>
    </w:p>
    <w:p w14:paraId="076C590C" w14:textId="373F9206" w:rsidR="00E50BC2" w:rsidRPr="00650AB7" w:rsidRDefault="00650AB7" w:rsidP="39F6B425">
      <w:pPr>
        <w:spacing w:line="360" w:lineRule="auto"/>
        <w:jc w:val="both"/>
        <w:rPr>
          <w:rFonts w:asciiTheme="minorHAnsi" w:hAnsiTheme="minorHAnsi" w:cstheme="minorBidi"/>
          <w:b/>
          <w:bCs/>
          <w:i/>
          <w:color w:val="4472C4" w:themeColor="accent5"/>
          <w:sz w:val="22"/>
          <w:szCs w:val="22"/>
          <w:lang w:val="it-IT"/>
        </w:rPr>
      </w:pPr>
      <w:r w:rsidRPr="00650AB7">
        <w:rPr>
          <w:rFonts w:asciiTheme="minorHAnsi" w:hAnsiTheme="minorHAnsi" w:cstheme="minorBidi"/>
          <w:b/>
          <w:bCs/>
          <w:i/>
          <w:color w:val="4472C4" w:themeColor="accent5"/>
          <w:sz w:val="22"/>
          <w:szCs w:val="22"/>
          <w:lang w:val="it-IT"/>
        </w:rPr>
        <w:t>INFORMAȚII TEHNICE DESPRE PROPUNEREA DE PROIECT</w:t>
      </w:r>
    </w:p>
    <w:p w14:paraId="056B3D4F" w14:textId="0243D461" w:rsidR="00B278CB" w:rsidRDefault="2475A1C1" w:rsidP="39F6B425">
      <w:pPr>
        <w:spacing w:line="360" w:lineRule="auto"/>
        <w:jc w:val="both"/>
        <w:rPr>
          <w:rFonts w:asciiTheme="minorHAnsi" w:hAnsiTheme="minorHAnsi" w:cstheme="minorBidi"/>
          <w:b/>
          <w:bCs/>
          <w:sz w:val="22"/>
          <w:szCs w:val="22"/>
          <w:lang w:val="it-IT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>Titlul</w:t>
      </w:r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 xml:space="preserve"> proiect</w:t>
      </w:r>
      <w:r w:rsidR="6672BF9A"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>ului</w:t>
      </w:r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>:</w:t>
      </w:r>
    </w:p>
    <w:p w14:paraId="7F373193" w14:textId="0375D848" w:rsidR="00A22A4F" w:rsidRDefault="00A22A4F" w:rsidP="39F6B425">
      <w:pPr>
        <w:spacing w:line="360" w:lineRule="auto"/>
        <w:jc w:val="both"/>
        <w:rPr>
          <w:rFonts w:asciiTheme="minorHAnsi" w:hAnsiTheme="minorHAnsi" w:cstheme="minorBidi"/>
          <w:b/>
          <w:bCs/>
          <w:sz w:val="22"/>
          <w:szCs w:val="22"/>
          <w:lang w:val="it-IT"/>
        </w:rPr>
      </w:pPr>
    </w:p>
    <w:p w14:paraId="5AF700B8" w14:textId="77777777" w:rsidR="00A22A4F" w:rsidRPr="00207242" w:rsidRDefault="00A22A4F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7E1BB365" w14:textId="5B969BD7" w:rsidR="00B278CB" w:rsidRPr="00207242" w:rsidRDefault="00B278CB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>Durata proiectului (</w:t>
      </w:r>
      <w:r w:rsidR="281A5250"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 xml:space="preserve">nr. </w:t>
      </w:r>
      <w:r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>luni):</w:t>
      </w:r>
      <w:r w:rsidRPr="39F6B425">
        <w:rPr>
          <w:rFonts w:asciiTheme="minorHAnsi" w:hAnsiTheme="minorHAnsi" w:cstheme="minorBidi"/>
          <w:sz w:val="22"/>
          <w:szCs w:val="22"/>
          <w:lang w:val="it-IT"/>
        </w:rPr>
        <w:t xml:space="preserve"> </w:t>
      </w:r>
    </w:p>
    <w:p w14:paraId="3BC8F6F7" w14:textId="6B983D8C" w:rsidR="00E50BC2" w:rsidRDefault="00E50BC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it-IT"/>
        </w:rPr>
        <w:t>Obiective proiect</w:t>
      </w:r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 xml:space="preserve"> </w:t>
      </w:r>
      <w:r w:rsidR="00B278CB" w:rsidRPr="39F6B425">
        <w:rPr>
          <w:rFonts w:asciiTheme="minorHAnsi" w:hAnsiTheme="minorHAnsi" w:cstheme="minorBidi"/>
          <w:sz w:val="22"/>
          <w:szCs w:val="22"/>
          <w:lang w:val="it-IT"/>
        </w:rPr>
        <w:t>(</w:t>
      </w:r>
      <w:r w:rsidR="0F331042" w:rsidRPr="39F6B425">
        <w:rPr>
          <w:rFonts w:asciiTheme="minorHAnsi" w:hAnsiTheme="minorHAnsi" w:cstheme="minorBidi"/>
          <w:sz w:val="22"/>
          <w:szCs w:val="22"/>
          <w:lang w:val="it-IT"/>
        </w:rPr>
        <w:t>max.</w:t>
      </w:r>
      <w:r w:rsidR="775A8960" w:rsidRPr="39F6B425">
        <w:rPr>
          <w:rFonts w:asciiTheme="minorHAnsi" w:hAnsiTheme="minorHAnsi" w:cstheme="minorBidi"/>
          <w:sz w:val="22"/>
          <w:szCs w:val="22"/>
          <w:lang w:val="it-IT"/>
        </w:rPr>
        <w:t xml:space="preserve"> </w:t>
      </w:r>
      <w:r w:rsidR="00DB5AE1">
        <w:rPr>
          <w:rFonts w:asciiTheme="minorHAnsi" w:hAnsiTheme="minorHAnsi" w:cstheme="minorBidi"/>
          <w:sz w:val="22"/>
          <w:szCs w:val="22"/>
          <w:lang w:val="it-IT"/>
        </w:rPr>
        <w:t>7</w:t>
      </w:r>
      <w:r w:rsidR="775A8960" w:rsidRPr="39F6B425">
        <w:rPr>
          <w:rFonts w:asciiTheme="minorHAnsi" w:hAnsiTheme="minorHAnsi" w:cstheme="minorBidi"/>
          <w:sz w:val="22"/>
          <w:szCs w:val="22"/>
          <w:lang w:val="it-IT"/>
        </w:rPr>
        <w:t>00</w:t>
      </w:r>
      <w:r w:rsidR="00B278CB" w:rsidRPr="39F6B425">
        <w:rPr>
          <w:rFonts w:asciiTheme="minorHAnsi" w:hAnsiTheme="minorHAnsi" w:cstheme="minorBidi"/>
          <w:sz w:val="22"/>
          <w:szCs w:val="22"/>
          <w:lang w:val="it-IT"/>
        </w:rPr>
        <w:t xml:space="preserve"> </w:t>
      </w:r>
      <w:r w:rsidR="5ED434D5" w:rsidRPr="39F6B425">
        <w:rPr>
          <w:rFonts w:asciiTheme="minorHAnsi" w:hAnsiTheme="minorHAnsi" w:cstheme="minorBidi"/>
          <w:sz w:val="22"/>
          <w:szCs w:val="22"/>
          <w:lang w:val="it-IT"/>
        </w:rPr>
        <w:t xml:space="preserve">de </w:t>
      </w:r>
      <w:r w:rsidR="00B278CB" w:rsidRPr="39F6B425">
        <w:rPr>
          <w:rFonts w:asciiTheme="minorHAnsi" w:hAnsiTheme="minorHAnsi" w:cstheme="minorBidi"/>
          <w:sz w:val="22"/>
          <w:szCs w:val="22"/>
          <w:lang w:val="it-IT"/>
        </w:rPr>
        <w:t>cuvinte</w:t>
      </w:r>
      <w:r>
        <w:rPr>
          <w:rFonts w:asciiTheme="minorHAnsi" w:hAnsiTheme="minorHAnsi" w:cstheme="minorBidi"/>
          <w:sz w:val="22"/>
          <w:szCs w:val="22"/>
          <w:lang w:val="it-IT"/>
        </w:rPr>
        <w:t>):</w:t>
      </w:r>
    </w:p>
    <w:p w14:paraId="533F36C5" w14:textId="3B24F77D" w:rsidR="00E50BC2" w:rsidRDefault="00E50BC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1C0AAE9E" w14:textId="60D99274" w:rsidR="00E50BC2" w:rsidRDefault="00E50BC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15D448AE" w14:textId="648425E2" w:rsidR="00E50BC2" w:rsidRDefault="00E50BC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3CAE354E" w14:textId="023FC1E3" w:rsidR="00DB5AE1" w:rsidRDefault="00DB5AE1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62FDDF0E" w14:textId="1E455D55" w:rsidR="00DB5AE1" w:rsidRDefault="00DB5AE1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661A37EE" w14:textId="16E08C31" w:rsidR="00590FA2" w:rsidRDefault="00590FA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3F6EE867" w14:textId="1CD67E87" w:rsidR="00590FA2" w:rsidRDefault="00590FA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6BC0C2FA" w14:textId="5D04EB07" w:rsidR="00590FA2" w:rsidRDefault="00590FA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20B94F46" w14:textId="00230135" w:rsidR="00590FA2" w:rsidRDefault="00590FA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59F1FA63" w14:textId="77777777" w:rsidR="00590FA2" w:rsidRDefault="00590FA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31479957" w14:textId="77777777" w:rsidR="00DB5AE1" w:rsidRDefault="00DB5AE1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3813E8A4" w14:textId="0427D1DD" w:rsidR="00E50BC2" w:rsidRDefault="00E50BC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06AAB4CD" w14:textId="5DE6C1B6" w:rsidR="0090199F" w:rsidRDefault="0090199F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78A24785" w14:textId="049EA272" w:rsidR="0090199F" w:rsidRDefault="0090199F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54CA9CE5" w14:textId="77777777" w:rsidR="0090199F" w:rsidRDefault="0090199F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18F2D9BC" w14:textId="64B30620" w:rsidR="00E50BC2" w:rsidRDefault="00E50BC2" w:rsidP="00E50BC2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  <w:r w:rsidRPr="00E50BC2">
        <w:rPr>
          <w:rFonts w:asciiTheme="minorHAnsi" w:hAnsiTheme="minorHAnsi" w:cstheme="minorBidi"/>
          <w:b/>
          <w:sz w:val="22"/>
          <w:szCs w:val="22"/>
          <w:lang w:val="it-IT"/>
        </w:rPr>
        <w:lastRenderedPageBreak/>
        <w:t xml:space="preserve">Activități </w:t>
      </w:r>
      <w:r w:rsidRPr="39F6B425">
        <w:rPr>
          <w:rFonts w:asciiTheme="minorHAnsi" w:hAnsiTheme="minorHAnsi" w:cstheme="minorBidi"/>
          <w:sz w:val="22"/>
          <w:szCs w:val="22"/>
          <w:lang w:val="it-IT"/>
        </w:rPr>
        <w:t xml:space="preserve">(max. </w:t>
      </w:r>
      <w:r w:rsidR="00DB5AE1">
        <w:rPr>
          <w:rFonts w:asciiTheme="minorHAnsi" w:hAnsiTheme="minorHAnsi" w:cstheme="minorBidi"/>
          <w:sz w:val="22"/>
          <w:szCs w:val="22"/>
          <w:lang w:val="it-IT"/>
        </w:rPr>
        <w:t>7</w:t>
      </w:r>
      <w:r w:rsidRPr="39F6B425">
        <w:rPr>
          <w:rFonts w:asciiTheme="minorHAnsi" w:hAnsiTheme="minorHAnsi" w:cstheme="minorBidi"/>
          <w:sz w:val="22"/>
          <w:szCs w:val="22"/>
          <w:lang w:val="it-IT"/>
        </w:rPr>
        <w:t>00 de cuvinte</w:t>
      </w:r>
      <w:r>
        <w:rPr>
          <w:rFonts w:asciiTheme="minorHAnsi" w:hAnsiTheme="minorHAnsi" w:cstheme="minorBidi"/>
          <w:sz w:val="22"/>
          <w:szCs w:val="22"/>
          <w:lang w:val="it-IT"/>
        </w:rPr>
        <w:t>):</w:t>
      </w:r>
    </w:p>
    <w:p w14:paraId="3B8AB163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52C40844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457E08B9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0F2169E4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0FE80AA6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53ED4C55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51964466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0CCAF000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6065D58A" w14:textId="08867998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29F37D2F" w14:textId="7D163A0E" w:rsidR="0090199F" w:rsidRDefault="0090199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58BE1DF3" w14:textId="108FDEA7" w:rsidR="0090199F" w:rsidRDefault="0090199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7A5D6B4E" w14:textId="6CEA89D7" w:rsidR="0090199F" w:rsidRDefault="0090199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7CB6FCB4" w14:textId="1309927C" w:rsidR="0090199F" w:rsidRDefault="0090199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714553B8" w14:textId="0BA9AE49" w:rsidR="0090199F" w:rsidRDefault="0090199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078FE47D" w14:textId="363D4B34" w:rsidR="0090199F" w:rsidRDefault="0090199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687AE1C8" w14:textId="4D3491F8" w:rsidR="0090199F" w:rsidRDefault="0090199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74D0A88A" w14:textId="03DEA0FC" w:rsidR="0090199F" w:rsidRDefault="0090199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0ED297ED" w14:textId="401B114D" w:rsidR="0090199F" w:rsidRDefault="0090199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69738545" w14:textId="0FCCA127" w:rsidR="0090199F" w:rsidRDefault="0090199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384F1D06" w14:textId="4E195070" w:rsidR="0090199F" w:rsidRDefault="0090199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7A9994AF" w14:textId="77777777" w:rsidR="0090199F" w:rsidRDefault="0090199F" w:rsidP="39F6B425">
      <w:pPr>
        <w:spacing w:line="360" w:lineRule="auto"/>
        <w:jc w:val="both"/>
        <w:rPr>
          <w:rFonts w:asciiTheme="minorHAnsi" w:hAnsiTheme="minorHAnsi" w:cstheme="minorBidi"/>
          <w:b/>
          <w:sz w:val="22"/>
          <w:szCs w:val="22"/>
          <w:lang w:val="it-IT"/>
        </w:rPr>
      </w:pPr>
    </w:p>
    <w:p w14:paraId="595DE832" w14:textId="77777777" w:rsidR="0090199F" w:rsidRDefault="0090199F" w:rsidP="39F6B425">
      <w:pPr>
        <w:spacing w:line="360" w:lineRule="auto"/>
        <w:jc w:val="both"/>
        <w:rPr>
          <w:rFonts w:asciiTheme="minorHAnsi" w:hAnsiTheme="minorHAnsi" w:cstheme="minorBidi"/>
          <w:b/>
          <w:sz w:val="22"/>
          <w:szCs w:val="22"/>
          <w:lang w:val="it-IT"/>
        </w:rPr>
      </w:pPr>
    </w:p>
    <w:p w14:paraId="63E58559" w14:textId="70E9EE0A" w:rsidR="00E50BC2" w:rsidRDefault="00E50BC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  <w:proofErr w:type="spellStart"/>
      <w:r w:rsidRPr="00E50BC2">
        <w:rPr>
          <w:rFonts w:asciiTheme="minorHAnsi" w:hAnsiTheme="minorHAnsi" w:cstheme="minorBidi"/>
          <w:b/>
          <w:sz w:val="22"/>
          <w:szCs w:val="22"/>
          <w:lang w:val="it-IT"/>
        </w:rPr>
        <w:t>Departamente</w:t>
      </w:r>
      <w:proofErr w:type="spellEnd"/>
      <w:r w:rsidRPr="00E50BC2">
        <w:rPr>
          <w:rFonts w:asciiTheme="minorHAnsi" w:hAnsiTheme="minorHAnsi" w:cstheme="minorBidi"/>
          <w:b/>
          <w:sz w:val="22"/>
          <w:szCs w:val="22"/>
          <w:lang w:val="it-IT"/>
        </w:rPr>
        <w:t xml:space="preserve"> </w:t>
      </w:r>
      <w:proofErr w:type="spellStart"/>
      <w:r w:rsidRPr="00E50BC2">
        <w:rPr>
          <w:rFonts w:asciiTheme="minorHAnsi" w:hAnsiTheme="minorHAnsi" w:cstheme="minorBidi"/>
          <w:b/>
          <w:sz w:val="22"/>
          <w:szCs w:val="22"/>
          <w:lang w:val="it-IT"/>
        </w:rPr>
        <w:t>și</w:t>
      </w:r>
      <w:proofErr w:type="spellEnd"/>
      <w:r w:rsidRPr="00E50BC2">
        <w:rPr>
          <w:rFonts w:asciiTheme="minorHAnsi" w:hAnsiTheme="minorHAnsi" w:cstheme="minorBidi"/>
          <w:b/>
          <w:sz w:val="22"/>
          <w:szCs w:val="22"/>
          <w:lang w:val="it-IT"/>
        </w:rPr>
        <w:t xml:space="preserve"> </w:t>
      </w:r>
      <w:proofErr w:type="spellStart"/>
      <w:r w:rsidRPr="00E50BC2">
        <w:rPr>
          <w:rFonts w:asciiTheme="minorHAnsi" w:hAnsiTheme="minorHAnsi" w:cstheme="minorBidi"/>
          <w:b/>
          <w:sz w:val="22"/>
          <w:szCs w:val="22"/>
          <w:lang w:val="it-IT"/>
        </w:rPr>
        <w:t>servicii</w:t>
      </w:r>
      <w:proofErr w:type="spellEnd"/>
      <w:r w:rsidRPr="00E50BC2">
        <w:rPr>
          <w:rFonts w:asciiTheme="minorHAnsi" w:hAnsiTheme="minorHAnsi" w:cstheme="minorBidi"/>
          <w:b/>
          <w:sz w:val="22"/>
          <w:szCs w:val="22"/>
          <w:lang w:val="it-IT"/>
        </w:rPr>
        <w:t xml:space="preserve"> implicate</w:t>
      </w:r>
      <w:r>
        <w:rPr>
          <w:rFonts w:asciiTheme="minorHAnsi" w:hAnsiTheme="minorHAnsi" w:cstheme="minorBidi"/>
          <w:sz w:val="22"/>
          <w:szCs w:val="22"/>
          <w:lang w:val="it-IT"/>
        </w:rPr>
        <w:t xml:space="preserve"> (max. </w:t>
      </w:r>
      <w:r w:rsidR="00DB5AE1">
        <w:rPr>
          <w:rFonts w:asciiTheme="minorHAnsi" w:hAnsiTheme="minorHAnsi" w:cstheme="minorBidi"/>
          <w:sz w:val="22"/>
          <w:szCs w:val="22"/>
          <w:lang w:val="it-IT"/>
        </w:rPr>
        <w:t>3</w:t>
      </w:r>
      <w:r>
        <w:rPr>
          <w:rFonts w:asciiTheme="minorHAnsi" w:hAnsiTheme="minorHAnsi" w:cstheme="minorBidi"/>
          <w:sz w:val="22"/>
          <w:szCs w:val="22"/>
          <w:lang w:val="it-IT"/>
        </w:rPr>
        <w:t>00 cuvinte):</w:t>
      </w:r>
    </w:p>
    <w:p w14:paraId="4942136D" w14:textId="4B37C68E" w:rsidR="00E50BC2" w:rsidRDefault="00E50BC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35C9072F" w14:textId="7C25687E" w:rsidR="0090199F" w:rsidRDefault="0090199F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4226A27C" w14:textId="5F343A80" w:rsidR="0090199F" w:rsidRDefault="0090199F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71B516F7" w14:textId="4B3EF319" w:rsidR="0090199F" w:rsidRDefault="0090199F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4900D92D" w14:textId="40987E0C" w:rsidR="0090199F" w:rsidRDefault="0090199F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35285F03" w14:textId="68D1C8F5" w:rsidR="0090199F" w:rsidRDefault="0090199F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53175B29" w14:textId="77777777" w:rsidR="0090199F" w:rsidRDefault="0090199F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533473A5" w14:textId="77777777" w:rsidR="00590FA2" w:rsidRDefault="00590FA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43C7964A" w14:textId="66B1FDBD" w:rsidR="00E50BC2" w:rsidRDefault="00E50BC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37D2B98C" w14:textId="4A850251" w:rsidR="39F6B425" w:rsidRDefault="005F0CD8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pt-BR"/>
        </w:rPr>
      </w:pPr>
      <w:proofErr w:type="spellStart"/>
      <w:r w:rsidRPr="005F0CD8">
        <w:rPr>
          <w:rFonts w:asciiTheme="minorHAnsi" w:hAnsiTheme="minorHAnsi" w:cstheme="minorBidi"/>
          <w:b/>
          <w:bCs/>
          <w:sz w:val="22"/>
          <w:szCs w:val="22"/>
          <w:lang w:val="pt-BR"/>
        </w:rPr>
        <w:lastRenderedPageBreak/>
        <w:t>Calitatea</w:t>
      </w:r>
      <w:proofErr w:type="spellEnd"/>
      <w:r w:rsidR="00E50BC2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UTC-N</w:t>
      </w:r>
      <w:r w:rsidRPr="005F0CD8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  <w:proofErr w:type="spellStart"/>
      <w:r w:rsidRPr="005F0CD8">
        <w:rPr>
          <w:rFonts w:asciiTheme="minorHAnsi" w:hAnsiTheme="minorHAnsi" w:cstheme="minorBidi"/>
          <w:b/>
          <w:bCs/>
          <w:sz w:val="22"/>
          <w:szCs w:val="22"/>
          <w:lang w:val="pt-BR"/>
        </w:rPr>
        <w:t>în</w:t>
      </w:r>
      <w:proofErr w:type="spellEnd"/>
      <w:r w:rsidRPr="005F0CD8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  <w:proofErr w:type="spellStart"/>
      <w:r w:rsidRPr="005F0CD8">
        <w:rPr>
          <w:rFonts w:asciiTheme="minorHAnsi" w:hAnsiTheme="minorHAnsi" w:cstheme="minorBidi"/>
          <w:b/>
          <w:bCs/>
          <w:sz w:val="22"/>
          <w:szCs w:val="22"/>
          <w:lang w:val="pt-BR"/>
        </w:rPr>
        <w:t>cadrul</w:t>
      </w:r>
      <w:proofErr w:type="spellEnd"/>
      <w:r w:rsidRPr="005F0CD8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proiectului:</w:t>
      </w:r>
      <w:r>
        <w:rPr>
          <w:rFonts w:asciiTheme="minorHAnsi" w:hAnsiTheme="minorHAnsi" w:cstheme="minorBidi"/>
          <w:sz w:val="22"/>
          <w:szCs w:val="22"/>
          <w:lang w:val="pt-BR"/>
        </w:rPr>
        <w:t xml:space="preserve"> </w:t>
      </w:r>
    </w:p>
    <w:p w14:paraId="509A886F" w14:textId="02A1BC08" w:rsidR="00650AB7" w:rsidRDefault="00650AB7" w:rsidP="00650AB7">
      <w:pPr>
        <w:spacing w:line="360" w:lineRule="auto"/>
        <w:jc w:val="both"/>
        <w:rPr>
          <w:rFonts w:asciiTheme="minorHAnsi" w:hAnsiTheme="minorHAnsi" w:cstheme="minorBidi"/>
          <w:bCs/>
          <w:sz w:val="22"/>
          <w:szCs w:val="22"/>
          <w:lang w:val="ro-RO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ro-RO"/>
        </w:rPr>
        <w:t xml:space="preserve">Justificarea proiectului </w:t>
      </w:r>
      <w:r w:rsidRPr="00E50BC2">
        <w:rPr>
          <w:rFonts w:asciiTheme="minorHAnsi" w:hAnsiTheme="minorHAnsi" w:cstheme="minorBidi"/>
          <w:bCs/>
          <w:sz w:val="22"/>
          <w:szCs w:val="22"/>
          <w:lang w:val="ro-RO"/>
        </w:rPr>
        <w:t xml:space="preserve">(max. </w:t>
      </w:r>
      <w:r>
        <w:rPr>
          <w:rFonts w:asciiTheme="minorHAnsi" w:hAnsiTheme="minorHAnsi" w:cstheme="minorBidi"/>
          <w:bCs/>
          <w:sz w:val="22"/>
          <w:szCs w:val="22"/>
          <w:lang w:val="ro-RO"/>
        </w:rPr>
        <w:t>3</w:t>
      </w:r>
      <w:r w:rsidRPr="00E50BC2">
        <w:rPr>
          <w:rFonts w:asciiTheme="minorHAnsi" w:hAnsiTheme="minorHAnsi" w:cstheme="minorBidi"/>
          <w:bCs/>
          <w:sz w:val="22"/>
          <w:szCs w:val="22"/>
          <w:lang w:val="ro-RO"/>
        </w:rPr>
        <w:t xml:space="preserve">00 cuvinte): </w:t>
      </w:r>
    </w:p>
    <w:p w14:paraId="11B727AC" w14:textId="3A799DC5" w:rsidR="0090199F" w:rsidRDefault="0090199F" w:rsidP="00650AB7">
      <w:pPr>
        <w:spacing w:line="360" w:lineRule="auto"/>
        <w:jc w:val="both"/>
        <w:rPr>
          <w:rFonts w:asciiTheme="minorHAnsi" w:hAnsiTheme="minorHAnsi" w:cstheme="minorBidi"/>
          <w:bCs/>
          <w:sz w:val="22"/>
          <w:szCs w:val="22"/>
          <w:lang w:val="ro-RO"/>
        </w:rPr>
      </w:pPr>
    </w:p>
    <w:p w14:paraId="66A66675" w14:textId="18B572D1" w:rsidR="0090199F" w:rsidRDefault="0090199F" w:rsidP="00650AB7">
      <w:pPr>
        <w:spacing w:line="360" w:lineRule="auto"/>
        <w:jc w:val="both"/>
        <w:rPr>
          <w:rFonts w:asciiTheme="minorHAnsi" w:hAnsiTheme="minorHAnsi" w:cstheme="minorBidi"/>
          <w:bCs/>
          <w:sz w:val="22"/>
          <w:szCs w:val="22"/>
          <w:lang w:val="ro-RO"/>
        </w:rPr>
      </w:pPr>
    </w:p>
    <w:p w14:paraId="04028D60" w14:textId="70F6605B" w:rsidR="0090199F" w:rsidRDefault="0090199F" w:rsidP="00650AB7">
      <w:pPr>
        <w:spacing w:line="360" w:lineRule="auto"/>
        <w:jc w:val="both"/>
        <w:rPr>
          <w:rFonts w:asciiTheme="minorHAnsi" w:hAnsiTheme="minorHAnsi" w:cstheme="minorBidi"/>
          <w:bCs/>
          <w:sz w:val="22"/>
          <w:szCs w:val="22"/>
          <w:lang w:val="ro-RO"/>
        </w:rPr>
      </w:pPr>
    </w:p>
    <w:p w14:paraId="36DB8403" w14:textId="77777777" w:rsidR="0090199F" w:rsidRDefault="0090199F" w:rsidP="00650AB7">
      <w:pPr>
        <w:spacing w:line="360" w:lineRule="auto"/>
        <w:jc w:val="both"/>
        <w:rPr>
          <w:rFonts w:asciiTheme="minorHAnsi" w:hAnsiTheme="minorHAnsi" w:cstheme="minorBidi"/>
          <w:bCs/>
          <w:sz w:val="22"/>
          <w:szCs w:val="22"/>
          <w:lang w:val="ro-RO"/>
        </w:rPr>
      </w:pPr>
    </w:p>
    <w:p w14:paraId="2B40B0DD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6BCDCAAD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50E5381F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10C78469" w14:textId="2B3F8F45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406816A5" w14:textId="743983D7" w:rsidR="0090199F" w:rsidRDefault="0090199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5D83CF62" w14:textId="77777777" w:rsidR="0090199F" w:rsidRDefault="0090199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1561BC88" w14:textId="1E6431CC" w:rsidR="00650AB7" w:rsidRDefault="00650AB7" w:rsidP="00650AB7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>Partenerii, rolul şi necesitatea includerii acestora în proiect</w:t>
      </w:r>
      <w:r>
        <w:rPr>
          <w:rFonts w:asciiTheme="minorHAnsi" w:hAnsiTheme="minorHAnsi" w:cstheme="minorBidi"/>
          <w:b/>
          <w:bCs/>
          <w:sz w:val="22"/>
          <w:szCs w:val="22"/>
          <w:lang w:val="it-IT"/>
        </w:rPr>
        <w:t xml:space="preserve"> </w:t>
      </w:r>
      <w:r w:rsidRPr="0081016A">
        <w:rPr>
          <w:rFonts w:asciiTheme="minorHAnsi" w:hAnsiTheme="minorHAnsi" w:cstheme="minorBidi"/>
          <w:bCs/>
          <w:sz w:val="22"/>
          <w:szCs w:val="22"/>
          <w:lang w:val="it-IT"/>
        </w:rPr>
        <w:t>(max. 500 cuvinte)</w:t>
      </w:r>
      <w:r w:rsidRPr="0081016A">
        <w:rPr>
          <w:rFonts w:asciiTheme="minorHAnsi" w:hAnsiTheme="minorHAnsi" w:cstheme="minorBidi"/>
          <w:sz w:val="22"/>
          <w:szCs w:val="22"/>
          <w:lang w:val="it-IT"/>
        </w:rPr>
        <w:t xml:space="preserve">: </w:t>
      </w:r>
    </w:p>
    <w:p w14:paraId="04D71643" w14:textId="4A7DAFD4" w:rsidR="0090199F" w:rsidRDefault="0090199F" w:rsidP="00650AB7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52CF274A" w14:textId="70232276" w:rsidR="0090199F" w:rsidRDefault="0090199F" w:rsidP="00650AB7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0EEE0E3E" w14:textId="5DA52049" w:rsidR="0090199F" w:rsidRDefault="0090199F" w:rsidP="00650AB7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22D48077" w14:textId="4D5116F1" w:rsidR="0090199F" w:rsidRDefault="0090199F" w:rsidP="00650AB7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3AEA00DB" w14:textId="3E2F9B37" w:rsidR="0090199F" w:rsidRDefault="0090199F" w:rsidP="00650AB7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436255A9" w14:textId="2E7D1594" w:rsidR="0090199F" w:rsidRDefault="0090199F">
      <w:pPr>
        <w:rPr>
          <w:rFonts w:asciiTheme="minorHAnsi" w:hAnsiTheme="minorHAnsi" w:cstheme="minorBidi"/>
          <w:sz w:val="22"/>
          <w:szCs w:val="22"/>
          <w:lang w:val="it-IT"/>
        </w:rPr>
      </w:pPr>
      <w:r>
        <w:rPr>
          <w:rFonts w:asciiTheme="minorHAnsi" w:hAnsiTheme="minorHAnsi" w:cstheme="minorBidi"/>
          <w:sz w:val="22"/>
          <w:szCs w:val="22"/>
          <w:lang w:val="it-IT"/>
        </w:rPr>
        <w:br w:type="page"/>
      </w:r>
    </w:p>
    <w:p w14:paraId="4A6992DF" w14:textId="77777777" w:rsidR="00650AB7" w:rsidRPr="00376EF1" w:rsidRDefault="00650AB7" w:rsidP="00650AB7">
      <w:pPr>
        <w:spacing w:line="360" w:lineRule="auto"/>
        <w:jc w:val="both"/>
        <w:rPr>
          <w:rFonts w:asciiTheme="minorHAnsi" w:hAnsiTheme="minorHAnsi" w:cstheme="minorBidi"/>
          <w:b/>
          <w:bCs/>
          <w:sz w:val="22"/>
          <w:szCs w:val="22"/>
          <w:lang w:val="pt-BR"/>
        </w:rPr>
      </w:pPr>
      <w:proofErr w:type="spellStart"/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lastRenderedPageBreak/>
        <w:t>Echipa</w:t>
      </w:r>
      <w:proofErr w:type="spellEnd"/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UTC-N </w:t>
      </w:r>
      <w:proofErr w:type="spellStart"/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şi</w:t>
      </w:r>
      <w:proofErr w:type="spellEnd"/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  <w:proofErr w:type="spellStart"/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expertiza</w:t>
      </w:r>
      <w:proofErr w:type="spellEnd"/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specifică a membrilor acesteia:</w:t>
      </w:r>
    </w:p>
    <w:tbl>
      <w:tblPr>
        <w:tblStyle w:val="TableGrid"/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3539"/>
        <w:gridCol w:w="3538"/>
        <w:gridCol w:w="2840"/>
      </w:tblGrid>
      <w:tr w:rsidR="00650AB7" w:rsidRPr="00237975" w14:paraId="6EE27573" w14:textId="77777777" w:rsidTr="00A602A5">
        <w:tc>
          <w:tcPr>
            <w:tcW w:w="1784" w:type="pct"/>
            <w:vAlign w:val="center"/>
          </w:tcPr>
          <w:p w14:paraId="4F344EB3" w14:textId="77777777" w:rsidR="00650AB7" w:rsidRPr="00376EF1" w:rsidRDefault="00650AB7" w:rsidP="007C4EDA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val="pt-BR"/>
              </w:rPr>
            </w:pPr>
            <w:r w:rsidRPr="39F6B425">
              <w:rPr>
                <w:rFonts w:asciiTheme="minorHAnsi" w:hAnsiTheme="minorHAnsi" w:cstheme="minorBidi"/>
                <w:b/>
                <w:bCs/>
                <w:sz w:val="22"/>
                <w:szCs w:val="22"/>
                <w:lang w:val="pt-BR"/>
              </w:rPr>
              <w:t>Numele și prenumele</w:t>
            </w:r>
          </w:p>
        </w:tc>
        <w:tc>
          <w:tcPr>
            <w:tcW w:w="1784" w:type="pct"/>
            <w:vAlign w:val="center"/>
          </w:tcPr>
          <w:p w14:paraId="24BC1321" w14:textId="77777777" w:rsidR="00650AB7" w:rsidRPr="00207242" w:rsidRDefault="00650AB7" w:rsidP="007C4EDA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val="pt-BR"/>
              </w:rPr>
            </w:pPr>
            <w:r w:rsidRPr="39F6B4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Funcția și rolul în proiect</w:t>
            </w:r>
          </w:p>
        </w:tc>
        <w:tc>
          <w:tcPr>
            <w:tcW w:w="1433" w:type="pct"/>
            <w:vAlign w:val="center"/>
          </w:tcPr>
          <w:p w14:paraId="5E369441" w14:textId="77777777" w:rsidR="00650AB7" w:rsidRPr="00376EF1" w:rsidRDefault="00650AB7" w:rsidP="007C4EDA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39F6B4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Expertiza</w:t>
            </w:r>
          </w:p>
        </w:tc>
      </w:tr>
      <w:tr w:rsidR="00650AB7" w:rsidRPr="00237975" w14:paraId="048F7C39" w14:textId="77777777" w:rsidTr="00A602A5">
        <w:tc>
          <w:tcPr>
            <w:tcW w:w="1784" w:type="pct"/>
          </w:tcPr>
          <w:p w14:paraId="00C0B5F1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784" w:type="pct"/>
          </w:tcPr>
          <w:p w14:paraId="7C108715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3" w:type="pct"/>
          </w:tcPr>
          <w:p w14:paraId="211B3B1A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  <w:p w14:paraId="37970ECB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  <w:p w14:paraId="2CB706E0" w14:textId="24B7BB3E" w:rsidR="0090199F" w:rsidRPr="00376EF1" w:rsidRDefault="0090199F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650AB7" w:rsidRPr="00237975" w14:paraId="329C0C22" w14:textId="77777777" w:rsidTr="00A602A5">
        <w:tc>
          <w:tcPr>
            <w:tcW w:w="1784" w:type="pct"/>
          </w:tcPr>
          <w:p w14:paraId="0F9D36B4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784" w:type="pct"/>
          </w:tcPr>
          <w:p w14:paraId="1D486060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3" w:type="pct"/>
          </w:tcPr>
          <w:p w14:paraId="7CA5F333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  <w:p w14:paraId="015A2E91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  <w:p w14:paraId="056FF1CE" w14:textId="391F5059" w:rsidR="0090199F" w:rsidRPr="00376EF1" w:rsidRDefault="0090199F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650AB7" w:rsidRPr="00237975" w14:paraId="1100CA06" w14:textId="77777777" w:rsidTr="00A602A5">
        <w:tc>
          <w:tcPr>
            <w:tcW w:w="1784" w:type="pct"/>
          </w:tcPr>
          <w:p w14:paraId="278A32D8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84" w:type="pct"/>
          </w:tcPr>
          <w:p w14:paraId="7BCD4EAC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433" w:type="pct"/>
          </w:tcPr>
          <w:p w14:paraId="0E502442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942371F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38BB08C" w14:textId="7BB9280B" w:rsidR="0090199F" w:rsidRDefault="0090199F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50AB7" w:rsidRPr="00237975" w14:paraId="648C1113" w14:textId="77777777" w:rsidTr="00A602A5">
        <w:tc>
          <w:tcPr>
            <w:tcW w:w="1784" w:type="pct"/>
          </w:tcPr>
          <w:p w14:paraId="6652EF84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84" w:type="pct"/>
          </w:tcPr>
          <w:p w14:paraId="16BB82A8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433" w:type="pct"/>
          </w:tcPr>
          <w:p w14:paraId="3290297E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2695EFE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F94A508" w14:textId="4C494859" w:rsidR="0090199F" w:rsidRDefault="0090199F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50AB7" w:rsidRPr="00237975" w14:paraId="1D75FA95" w14:textId="77777777" w:rsidTr="00A602A5">
        <w:tc>
          <w:tcPr>
            <w:tcW w:w="1784" w:type="pct"/>
          </w:tcPr>
          <w:p w14:paraId="6C77F8B1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84" w:type="pct"/>
          </w:tcPr>
          <w:p w14:paraId="518C82A1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433" w:type="pct"/>
          </w:tcPr>
          <w:p w14:paraId="167C3CB9" w14:textId="0F6DF5E4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87EE77A" w14:textId="77777777" w:rsidR="0090199F" w:rsidRDefault="0090199F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7323DB4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50AB7" w:rsidRPr="00237975" w14:paraId="7B27CB7F" w14:textId="77777777" w:rsidTr="00A602A5">
        <w:tc>
          <w:tcPr>
            <w:tcW w:w="1784" w:type="pct"/>
          </w:tcPr>
          <w:p w14:paraId="521AF7F3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84" w:type="pct"/>
          </w:tcPr>
          <w:p w14:paraId="6FA70C9A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433" w:type="pct"/>
          </w:tcPr>
          <w:p w14:paraId="769B5C4A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17B8D33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13075E6" w14:textId="0782D6EA" w:rsidR="0090199F" w:rsidRDefault="0090199F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50AB7" w:rsidRPr="00237975" w14:paraId="473A7D85" w14:textId="77777777" w:rsidTr="00A602A5">
        <w:tc>
          <w:tcPr>
            <w:tcW w:w="1784" w:type="pct"/>
          </w:tcPr>
          <w:p w14:paraId="40B6CA43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84" w:type="pct"/>
          </w:tcPr>
          <w:p w14:paraId="3F7A4162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433" w:type="pct"/>
          </w:tcPr>
          <w:p w14:paraId="502B2CA9" w14:textId="3BE4AE3A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EFCB299" w14:textId="77777777" w:rsidR="0090199F" w:rsidRDefault="0090199F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35D23FE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50AB7" w:rsidRPr="00237975" w14:paraId="65EC444A" w14:textId="77777777" w:rsidTr="00A602A5">
        <w:tc>
          <w:tcPr>
            <w:tcW w:w="1784" w:type="pct"/>
          </w:tcPr>
          <w:p w14:paraId="29EE44A3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84" w:type="pct"/>
          </w:tcPr>
          <w:p w14:paraId="34CBFB94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433" w:type="pct"/>
          </w:tcPr>
          <w:p w14:paraId="107F38DB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90207B3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BB4E619" w14:textId="4F5C7504" w:rsidR="0090199F" w:rsidRDefault="0090199F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50AB7" w:rsidRPr="00237975" w14:paraId="6930982E" w14:textId="77777777" w:rsidTr="00A602A5">
        <w:tc>
          <w:tcPr>
            <w:tcW w:w="1784" w:type="pct"/>
          </w:tcPr>
          <w:p w14:paraId="3404CAC9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84" w:type="pct"/>
          </w:tcPr>
          <w:p w14:paraId="36E45D2F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433" w:type="pct"/>
          </w:tcPr>
          <w:p w14:paraId="71D79795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5EADC71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6DF2237" w14:textId="4DEE316C" w:rsidR="0090199F" w:rsidRDefault="0090199F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50AB7" w:rsidRPr="00237975" w14:paraId="54AE33E2" w14:textId="77777777" w:rsidTr="00A602A5">
        <w:tc>
          <w:tcPr>
            <w:tcW w:w="1784" w:type="pct"/>
          </w:tcPr>
          <w:p w14:paraId="084B14D3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84" w:type="pct"/>
          </w:tcPr>
          <w:p w14:paraId="436A9CA6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433" w:type="pct"/>
          </w:tcPr>
          <w:p w14:paraId="6C085668" w14:textId="5E17BD94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FD0D17F" w14:textId="77777777" w:rsidR="0090199F" w:rsidRDefault="0090199F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6E7C646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3A0957BE" w14:textId="1901E336" w:rsidR="00650AB7" w:rsidRDefault="00650AB7" w:rsidP="00650AB7">
      <w:pPr>
        <w:spacing w:line="360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78763B92" w14:textId="77777777" w:rsidR="0090199F" w:rsidRPr="00376EF1" w:rsidRDefault="0090199F" w:rsidP="00650AB7">
      <w:pPr>
        <w:spacing w:line="360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1377EA6B" w14:textId="77777777" w:rsidR="00650AB7" w:rsidRDefault="00650AB7" w:rsidP="00650AB7">
      <w:pPr>
        <w:spacing w:line="360" w:lineRule="auto"/>
        <w:jc w:val="both"/>
        <w:rPr>
          <w:rFonts w:asciiTheme="minorHAnsi" w:hAnsiTheme="minorHAnsi" w:cstheme="minorBidi"/>
          <w:b/>
          <w:bCs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lastRenderedPageBreak/>
        <w:t xml:space="preserve">Indicatorii proiectului </w:t>
      </w:r>
      <w:r w:rsidRPr="39F6B425">
        <w:rPr>
          <w:rFonts w:asciiTheme="minorHAnsi" w:hAnsiTheme="minorHAnsi" w:cstheme="minorBidi"/>
          <w:sz w:val="22"/>
          <w:szCs w:val="22"/>
          <w:lang w:val="pt-BR"/>
        </w:rPr>
        <w:t>(inclusiv evaluarea impactului):</w:t>
      </w: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</w:p>
    <w:p w14:paraId="55CF8658" w14:textId="77777777" w:rsidR="00650AB7" w:rsidRDefault="00650AB7" w:rsidP="00650AB7">
      <w:pPr>
        <w:spacing w:line="360" w:lineRule="auto"/>
        <w:jc w:val="both"/>
        <w:rPr>
          <w:rFonts w:asciiTheme="minorHAnsi" w:hAnsiTheme="minorHAnsi" w:cstheme="minorBidi"/>
          <w:b/>
          <w:sz w:val="22"/>
          <w:szCs w:val="22"/>
          <w:lang w:val="pt-BR"/>
        </w:rPr>
      </w:pPr>
    </w:p>
    <w:p w14:paraId="3A7D9603" w14:textId="77777777" w:rsidR="00650AB7" w:rsidRDefault="00650AB7" w:rsidP="00650AB7">
      <w:pPr>
        <w:spacing w:line="360" w:lineRule="auto"/>
        <w:jc w:val="both"/>
        <w:rPr>
          <w:rFonts w:asciiTheme="minorHAnsi" w:hAnsiTheme="minorHAnsi" w:cstheme="minorBidi"/>
          <w:b/>
          <w:sz w:val="22"/>
          <w:szCs w:val="22"/>
          <w:lang w:val="pt-BR"/>
        </w:rPr>
      </w:pPr>
    </w:p>
    <w:p w14:paraId="06E5C128" w14:textId="08822D4F" w:rsidR="00650AB7" w:rsidRDefault="00650AB7">
      <w:pPr>
        <w:rPr>
          <w:rFonts w:asciiTheme="minorHAnsi" w:hAnsiTheme="minorHAnsi" w:cstheme="minorBidi"/>
          <w:b/>
          <w:bCs/>
          <w:sz w:val="22"/>
          <w:szCs w:val="22"/>
          <w:lang w:val="pt-B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pt-BR"/>
        </w:rPr>
        <w:br w:type="page"/>
      </w:r>
    </w:p>
    <w:p w14:paraId="3728F486" w14:textId="57444648" w:rsidR="00650AB7" w:rsidRPr="00650AB7" w:rsidRDefault="00650AB7" w:rsidP="00650AB7">
      <w:pPr>
        <w:spacing w:line="360" w:lineRule="auto"/>
        <w:jc w:val="both"/>
        <w:rPr>
          <w:rFonts w:asciiTheme="minorHAnsi" w:hAnsiTheme="minorHAnsi" w:cstheme="minorBidi"/>
          <w:b/>
          <w:bCs/>
          <w:i/>
          <w:color w:val="4472C4" w:themeColor="accent5"/>
          <w:sz w:val="22"/>
          <w:szCs w:val="22"/>
          <w:lang w:val="it-IT"/>
        </w:rPr>
      </w:pPr>
      <w:r w:rsidRPr="00650AB7">
        <w:rPr>
          <w:rFonts w:asciiTheme="minorHAnsi" w:hAnsiTheme="minorHAnsi" w:cstheme="minorBidi"/>
          <w:b/>
          <w:bCs/>
          <w:i/>
          <w:color w:val="4472C4" w:themeColor="accent5"/>
          <w:sz w:val="22"/>
          <w:szCs w:val="22"/>
          <w:lang w:val="it-IT"/>
        </w:rPr>
        <w:lastRenderedPageBreak/>
        <w:t xml:space="preserve">INFORMAȚII </w:t>
      </w:r>
      <w:r>
        <w:rPr>
          <w:rFonts w:asciiTheme="minorHAnsi" w:hAnsiTheme="minorHAnsi" w:cstheme="minorBidi"/>
          <w:b/>
          <w:bCs/>
          <w:i/>
          <w:color w:val="4472C4" w:themeColor="accent5"/>
          <w:sz w:val="22"/>
          <w:szCs w:val="22"/>
          <w:lang w:val="it-IT"/>
        </w:rPr>
        <w:t>FINANCIARE</w:t>
      </w:r>
      <w:r w:rsidRPr="00650AB7">
        <w:rPr>
          <w:rFonts w:asciiTheme="minorHAnsi" w:hAnsiTheme="minorHAnsi" w:cstheme="minorBidi"/>
          <w:b/>
          <w:bCs/>
          <w:i/>
          <w:color w:val="4472C4" w:themeColor="accent5"/>
          <w:sz w:val="22"/>
          <w:szCs w:val="22"/>
          <w:lang w:val="it-IT"/>
        </w:rPr>
        <w:t xml:space="preserve"> DESPRE PROPUNEREA DE PROIECT</w:t>
      </w:r>
    </w:p>
    <w:p w14:paraId="44B1B3F5" w14:textId="2FA2BEA5" w:rsidR="00B278CB" w:rsidRPr="00E50BC2" w:rsidRDefault="00F60FB0" w:rsidP="00F60FB0">
      <w:pPr>
        <w:spacing w:line="360" w:lineRule="auto"/>
        <w:jc w:val="both"/>
        <w:rPr>
          <w:rFonts w:asciiTheme="minorHAnsi" w:hAnsiTheme="minorHAnsi" w:cstheme="minorBidi"/>
          <w:b/>
          <w:sz w:val="22"/>
          <w:szCs w:val="22"/>
        </w:rPr>
      </w:pPr>
      <w:proofErr w:type="spellStart"/>
      <w:r w:rsidRPr="00E50BC2">
        <w:rPr>
          <w:rFonts w:asciiTheme="minorHAnsi" w:hAnsiTheme="minorHAnsi" w:cstheme="minorBidi"/>
          <w:b/>
          <w:sz w:val="22"/>
          <w:szCs w:val="22"/>
        </w:rPr>
        <w:t>Buget</w:t>
      </w:r>
      <w:r w:rsidR="00E50BC2">
        <w:rPr>
          <w:rFonts w:asciiTheme="minorHAnsi" w:hAnsiTheme="minorHAnsi" w:cstheme="minorBidi"/>
          <w:b/>
          <w:sz w:val="22"/>
          <w:szCs w:val="22"/>
        </w:rPr>
        <w:t>ul</w:t>
      </w:r>
      <w:proofErr w:type="spellEnd"/>
      <w:r w:rsidRPr="00E50BC2">
        <w:rPr>
          <w:rFonts w:asciiTheme="minorHAnsi" w:hAnsiTheme="minorHAnsi" w:cstheme="minorBidi"/>
          <w:b/>
          <w:sz w:val="22"/>
          <w:szCs w:val="22"/>
        </w:rPr>
        <w:t xml:space="preserve"> UTC-N</w:t>
      </w:r>
      <w:r w:rsidR="00E50BC2">
        <w:rPr>
          <w:rFonts w:asciiTheme="minorHAnsi" w:hAnsiTheme="minorHAnsi" w:cstheme="minorBidi"/>
          <w:b/>
          <w:sz w:val="22"/>
          <w:szCs w:val="22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831"/>
        <w:gridCol w:w="2542"/>
        <w:gridCol w:w="2540"/>
      </w:tblGrid>
      <w:tr w:rsidR="00F60FB0" w:rsidRPr="005F0CD8" w14:paraId="519B0EA7" w14:textId="4DC4AE88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50BE" w14:textId="77777777" w:rsidR="00F60FB0" w:rsidRPr="00E50BC2" w:rsidRDefault="00F60FB0" w:rsidP="00E50BC2">
            <w:pPr>
              <w:spacing w:line="360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E50BC2">
              <w:rPr>
                <w:rFonts w:asciiTheme="minorHAnsi" w:hAnsiTheme="minorHAnsi" w:cstheme="minorBidi"/>
                <w:b/>
                <w:sz w:val="22"/>
                <w:szCs w:val="22"/>
              </w:rPr>
              <w:t>Categorie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5BBF" w14:textId="1EAC1CEB" w:rsidR="00F60FB0" w:rsidRPr="00E50BC2" w:rsidRDefault="00F60FB0" w:rsidP="00E50BC2">
            <w:pPr>
              <w:spacing w:line="360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E50BC2">
              <w:rPr>
                <w:rFonts w:asciiTheme="minorHAnsi" w:hAnsiTheme="minorHAnsi" w:cstheme="minorBidi"/>
                <w:b/>
                <w:sz w:val="22"/>
                <w:szCs w:val="22"/>
              </w:rPr>
              <w:t>Valoare totală cu TVA (RON)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74D8" w14:textId="7428B96C" w:rsidR="00F60FB0" w:rsidRPr="00E50BC2" w:rsidRDefault="00F60FB0" w:rsidP="00E50BC2">
            <w:pPr>
              <w:spacing w:line="360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E50BC2">
              <w:rPr>
                <w:rFonts w:asciiTheme="minorHAnsi" w:hAnsiTheme="minorHAnsi" w:cstheme="minorBidi"/>
                <w:b/>
                <w:sz w:val="22"/>
                <w:szCs w:val="22"/>
              </w:rPr>
              <w:t>Cofinanțare (RON)</w:t>
            </w:r>
          </w:p>
        </w:tc>
      </w:tr>
      <w:tr w:rsidR="00F60FB0" w:rsidRPr="005F0CD8" w14:paraId="3C2BC4DC" w14:textId="7E852C66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4A559FB" w14:textId="2F47F99F" w:rsidR="00F60FB0" w:rsidRPr="00E50BC2" w:rsidRDefault="00F60FB0" w:rsidP="00E50BC2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E50BC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1. Cheltuieli eligibile (estimat), din care: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79C50D" w14:textId="77777777" w:rsidR="00F60FB0" w:rsidRPr="00E50BC2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highlight w:val="lightGray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053E10" w14:textId="77777777" w:rsidR="00F60FB0" w:rsidRPr="00E50BC2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highlight w:val="lightGray"/>
              </w:rPr>
            </w:pPr>
          </w:p>
        </w:tc>
      </w:tr>
      <w:tr w:rsidR="00F60FB0" w:rsidRPr="005F0CD8" w14:paraId="564D5426" w14:textId="222AD324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0C5A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Cheltuieli cu resursa umană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D022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2D20F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599DFA76" w14:textId="01717C52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1EB4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Cheltuieli cu bunuri și servicii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C49F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BAF45B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010428CD" w14:textId="143D4B76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7529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Cheltuieli cu deplasările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5C7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4AB63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4186CC1C" w14:textId="12AFAD50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FC6B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Cheltuieli cu echipamente (&gt; 2.500 lei)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5457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8A050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9B4381" w14:paraId="7C92F9FE" w14:textId="124B1D7E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3053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Cheltuieli cu lucrări (construcții/clădiri)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E69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B72B23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07D79C3E" w14:textId="1BFEB8AE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869A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Cheltuieli cu burse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8934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FFB252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1C616BA1" w14:textId="0D68B5BB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B948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Cheltuieli cu premii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F949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0746B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9B4381" w14:paraId="058C4189" w14:textId="634EEA29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B237" w14:textId="73DDE04C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Cheltuieli de regie / cheltuieli indirecte</w:t>
            </w:r>
            <w:r w:rsidR="00E50BC2" w:rsidRPr="39F6B425">
              <w:rPr>
                <w:rStyle w:val="FootnoteReference"/>
                <w:rFonts w:asciiTheme="minorHAnsi" w:hAnsiTheme="minorHAnsi" w:cstheme="minorBidi"/>
                <w:sz w:val="22"/>
                <w:szCs w:val="22"/>
                <w:lang w:val="it-IT"/>
              </w:rPr>
              <w:footnoteReference w:id="2"/>
            </w:r>
            <w:r w:rsidR="00E50BC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C0B1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7A170F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12747FE9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936" w14:textId="5CC06A61" w:rsidR="00F60FB0" w:rsidRPr="00F60FB0" w:rsidRDefault="00F60FB0" w:rsidP="00E50BC2">
            <w:pPr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F60FB0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Alte categorii de cheltuieli</w:t>
            </w:r>
            <w:r>
              <w:rPr>
                <w:rStyle w:val="FootnoteReference"/>
                <w:rFonts w:asciiTheme="minorHAnsi" w:hAnsiTheme="minorHAnsi" w:cstheme="minorBidi"/>
                <w:i/>
                <w:iCs/>
                <w:sz w:val="22"/>
                <w:szCs w:val="22"/>
              </w:rPr>
              <w:footnoteReference w:id="3"/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A99B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5999F8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19D622AF" w14:textId="17D3976F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0BAD47F" w14:textId="77400932" w:rsidR="00F60FB0" w:rsidRPr="005F0CD8" w:rsidRDefault="00F60FB0" w:rsidP="00E50BC2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2. Cheltuieli neeligibile (estimat)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770106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652FE7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77D96BA3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834530" w14:textId="216989A8" w:rsidR="00F60FB0" w:rsidRPr="00F60FB0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Bugetul total aferent UTCN (estimat)</w:t>
            </w:r>
            <w:r w:rsidRPr="00F60FB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(1 + 2)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02147B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BB2725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7B3048AD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E706" w14:textId="1D36AD8B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Cheltuieli eligibile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Partener 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BE34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8F76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1A63329E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881" w14:textId="092F6CC5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Cheltuieli eligibile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Partener 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B673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2C59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07996C5B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9A88" w14:textId="6A0F565D" w:rsidR="00F60FB0" w:rsidRPr="005F0CD8" w:rsidRDefault="00943A6E" w:rsidP="00943A6E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Cheltuieli eligibile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Partener 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4A05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69E5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943A6E" w:rsidRPr="005F0CD8" w14:paraId="04D8CF4B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F694" w14:textId="321E6133" w:rsidR="00943A6E" w:rsidRPr="005F0CD8" w:rsidRDefault="00943A6E" w:rsidP="00943A6E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Cheltuieli eligibile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Partener 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7F27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0E2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943A6E" w:rsidRPr="005F0CD8" w14:paraId="008DA782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AEE5" w14:textId="22FFB397" w:rsidR="00943A6E" w:rsidRPr="005F0CD8" w:rsidRDefault="00943A6E" w:rsidP="00943A6E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Cheltuieli eligibile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Partener 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8BF7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779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943A6E" w:rsidRPr="005F0CD8" w14:paraId="5D48E452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F146" w14:textId="060F2982" w:rsidR="00943A6E" w:rsidRPr="005F0CD8" w:rsidRDefault="00943A6E" w:rsidP="00943A6E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Cheltuieli eligibile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Partener 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D3A2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D974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943A6E" w:rsidRPr="005F0CD8" w14:paraId="6D30AA31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6B64" w14:textId="48C9FBB0" w:rsidR="00943A6E" w:rsidRPr="005F0CD8" w:rsidRDefault="00943A6E" w:rsidP="00943A6E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Cheltuieli eligibile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Partener 7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8AFB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D1A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943A6E" w:rsidRPr="005F0CD8" w14:paraId="5CE2408A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D44" w14:textId="57187131" w:rsidR="00943A6E" w:rsidRPr="005F0CD8" w:rsidRDefault="00943A6E" w:rsidP="00943A6E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Cheltuieli eligibile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Partener 8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0DB2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5741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943A6E" w:rsidRPr="005F0CD8" w14:paraId="0947541C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A7F5" w14:textId="31B19976" w:rsidR="00943A6E" w:rsidRPr="005F0CD8" w:rsidRDefault="00943A6E" w:rsidP="00943A6E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Cheltuieli eligibile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Partener 9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35EC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895C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943A6E" w:rsidRPr="005F0CD8" w14:paraId="666121CD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01D1" w14:textId="44DFBA7C" w:rsidR="00943A6E" w:rsidRPr="005F0CD8" w:rsidRDefault="00943A6E" w:rsidP="00943A6E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Cheltuieli eligibile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Partener 10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61B9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C40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1B87E7EF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F68CD9" w14:textId="77B9310E" w:rsidR="00F60FB0" w:rsidRPr="00F60FB0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F60FB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Buget TOTAL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D862CF5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F77A1D3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415382CB" w14:textId="77777777" w:rsidR="0090199F" w:rsidRDefault="00650AB7" w:rsidP="0090199F">
      <w:pPr>
        <w:jc w:val="both"/>
        <w:rPr>
          <w:rFonts w:asciiTheme="minorHAnsi" w:hAnsiTheme="minorHAnsi" w:cstheme="minorBidi"/>
          <w:b/>
          <w:sz w:val="22"/>
          <w:szCs w:val="22"/>
          <w:lang w:val="pt-BR"/>
        </w:rPr>
      </w:pPr>
      <w:r w:rsidRPr="00E50BC2">
        <w:rPr>
          <w:rFonts w:asciiTheme="minorHAnsi" w:hAnsiTheme="minorHAnsi" w:cstheme="minorBidi"/>
          <w:b/>
          <w:sz w:val="22"/>
          <w:szCs w:val="22"/>
          <w:lang w:val="pt-BR"/>
        </w:rPr>
        <w:t xml:space="preserve">Cursul Euro: 1 Euro = </w:t>
      </w:r>
      <w:r>
        <w:rPr>
          <w:rFonts w:asciiTheme="minorHAnsi" w:hAnsiTheme="minorHAnsi" w:cstheme="minorBidi"/>
          <w:b/>
          <w:sz w:val="22"/>
          <w:szCs w:val="22"/>
          <w:lang w:val="pt-BR"/>
        </w:rPr>
        <w:t xml:space="preserve">                    </w:t>
      </w:r>
      <w:r w:rsidR="00A21938">
        <w:rPr>
          <w:rFonts w:asciiTheme="minorHAnsi" w:hAnsiTheme="minorHAnsi" w:cstheme="minorBidi"/>
          <w:b/>
          <w:sz w:val="22"/>
          <w:szCs w:val="22"/>
          <w:lang w:val="pt-BR"/>
        </w:rPr>
        <w:t xml:space="preserve">    </w:t>
      </w:r>
      <w:r>
        <w:rPr>
          <w:rFonts w:asciiTheme="minorHAnsi" w:hAnsiTheme="minorHAnsi" w:cstheme="minorBidi"/>
          <w:b/>
          <w:sz w:val="22"/>
          <w:szCs w:val="22"/>
          <w:lang w:val="pt-BR"/>
        </w:rPr>
        <w:t xml:space="preserve">  </w:t>
      </w:r>
      <w:r w:rsidRPr="00E50BC2">
        <w:rPr>
          <w:rFonts w:asciiTheme="minorHAnsi" w:hAnsiTheme="minorHAnsi" w:cstheme="minorBidi"/>
          <w:b/>
          <w:sz w:val="22"/>
          <w:szCs w:val="22"/>
          <w:lang w:val="pt-BR"/>
        </w:rPr>
        <w:t>lei</w:t>
      </w:r>
      <w:r w:rsidRPr="00E50BC2">
        <w:rPr>
          <w:rStyle w:val="FootnoteReference"/>
          <w:rFonts w:asciiTheme="minorHAnsi" w:hAnsiTheme="minorHAnsi" w:cstheme="minorBidi"/>
          <w:b/>
          <w:sz w:val="22"/>
          <w:szCs w:val="22"/>
          <w:lang w:val="pt-BR"/>
        </w:rPr>
        <w:footnoteReference w:id="4"/>
      </w:r>
    </w:p>
    <w:p w14:paraId="1493DD16" w14:textId="6357FB60" w:rsidR="00650AB7" w:rsidRPr="00E50BC2" w:rsidRDefault="00650AB7" w:rsidP="0090199F">
      <w:pPr>
        <w:jc w:val="both"/>
        <w:rPr>
          <w:rFonts w:asciiTheme="minorHAnsi" w:hAnsiTheme="minorHAnsi" w:cstheme="minorBidi"/>
          <w:b/>
          <w:sz w:val="22"/>
          <w:szCs w:val="22"/>
          <w:lang w:val="pt-BR"/>
        </w:rPr>
      </w:pPr>
      <w:proofErr w:type="spellStart"/>
      <w:r>
        <w:rPr>
          <w:rFonts w:asciiTheme="minorHAnsi" w:hAnsiTheme="minorHAnsi" w:cstheme="minorBidi"/>
          <w:b/>
          <w:sz w:val="22"/>
          <w:szCs w:val="22"/>
          <w:lang w:val="pt-BR"/>
        </w:rPr>
        <w:t>Procentul</w:t>
      </w:r>
      <w:proofErr w:type="spellEnd"/>
      <w:r>
        <w:rPr>
          <w:rFonts w:asciiTheme="minorHAnsi" w:hAnsiTheme="minorHAnsi" w:cstheme="minorBidi"/>
          <w:b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Bidi"/>
          <w:b/>
          <w:sz w:val="22"/>
          <w:szCs w:val="22"/>
          <w:lang w:val="pt-BR"/>
        </w:rPr>
        <w:t>maxim</w:t>
      </w:r>
      <w:proofErr w:type="spellEnd"/>
      <w:r w:rsidRPr="00E50BC2">
        <w:rPr>
          <w:rFonts w:asciiTheme="minorHAnsi" w:hAnsiTheme="minorHAnsi" w:cstheme="minorBidi"/>
          <w:b/>
          <w:sz w:val="22"/>
          <w:szCs w:val="22"/>
          <w:lang w:val="pt-BR"/>
        </w:rPr>
        <w:t xml:space="preserve"> </w:t>
      </w:r>
      <w:proofErr w:type="spellStart"/>
      <w:r w:rsidRPr="00E50BC2">
        <w:rPr>
          <w:rFonts w:asciiTheme="minorHAnsi" w:hAnsiTheme="minorHAnsi" w:cstheme="minorBidi"/>
          <w:b/>
          <w:sz w:val="22"/>
          <w:szCs w:val="22"/>
          <w:lang w:val="pt-BR"/>
        </w:rPr>
        <w:t>aferent</w:t>
      </w:r>
      <w:proofErr w:type="spellEnd"/>
      <w:r w:rsidRPr="00E50BC2">
        <w:rPr>
          <w:rFonts w:asciiTheme="minorHAnsi" w:hAnsiTheme="minorHAnsi" w:cstheme="minorBidi"/>
          <w:b/>
          <w:sz w:val="22"/>
          <w:szCs w:val="22"/>
          <w:lang w:val="pt-BR"/>
        </w:rPr>
        <w:t xml:space="preserve"> </w:t>
      </w:r>
      <w:proofErr w:type="spellStart"/>
      <w:r w:rsidRPr="00E50BC2">
        <w:rPr>
          <w:rFonts w:asciiTheme="minorHAnsi" w:hAnsiTheme="minorHAnsi" w:cstheme="minorBidi"/>
          <w:b/>
          <w:sz w:val="22"/>
          <w:szCs w:val="22"/>
          <w:lang w:val="pt-BR"/>
        </w:rPr>
        <w:t>cheltuielilor</w:t>
      </w:r>
      <w:proofErr w:type="spellEnd"/>
      <w:r w:rsidRPr="00E50BC2">
        <w:rPr>
          <w:rFonts w:asciiTheme="minorHAnsi" w:hAnsiTheme="minorHAnsi" w:cstheme="minorBidi"/>
          <w:b/>
          <w:sz w:val="22"/>
          <w:szCs w:val="22"/>
          <w:lang w:val="pt-BR"/>
        </w:rPr>
        <w:t xml:space="preserve"> indirecte prevă</w:t>
      </w:r>
      <w:r>
        <w:rPr>
          <w:rFonts w:asciiTheme="minorHAnsi" w:hAnsiTheme="minorHAnsi" w:cstheme="minorBidi"/>
          <w:b/>
          <w:sz w:val="22"/>
          <w:szCs w:val="22"/>
          <w:lang w:val="pt-BR"/>
        </w:rPr>
        <w:t xml:space="preserve">zut în ghidul aplicantului:          </w:t>
      </w:r>
      <w:r w:rsidR="00943A6E">
        <w:rPr>
          <w:rFonts w:asciiTheme="minorHAnsi" w:hAnsiTheme="minorHAnsi" w:cstheme="minorBidi"/>
          <w:b/>
          <w:sz w:val="22"/>
          <w:szCs w:val="22"/>
          <w:lang w:val="pt-BR"/>
        </w:rPr>
        <w:t xml:space="preserve"> </w:t>
      </w:r>
      <w:r w:rsidR="00A21938">
        <w:rPr>
          <w:rFonts w:asciiTheme="minorHAnsi" w:hAnsiTheme="minorHAnsi" w:cstheme="minorBidi"/>
          <w:b/>
          <w:sz w:val="22"/>
          <w:szCs w:val="22"/>
          <w:lang w:val="pt-BR"/>
        </w:rPr>
        <w:t xml:space="preserve">   </w:t>
      </w:r>
      <w:r w:rsidRPr="00E50BC2">
        <w:rPr>
          <w:rFonts w:asciiTheme="minorHAnsi" w:hAnsiTheme="minorHAnsi" w:cstheme="minorBidi"/>
          <w:b/>
          <w:sz w:val="22"/>
          <w:szCs w:val="22"/>
          <w:lang w:val="pt-BR"/>
        </w:rPr>
        <w:t>%</w:t>
      </w:r>
    </w:p>
    <w:p w14:paraId="7051A16E" w14:textId="411823D6" w:rsidR="00B278CB" w:rsidRPr="00207242" w:rsidRDefault="00650AB7" w:rsidP="00B430B1">
      <w:pPr>
        <w:rPr>
          <w:rFonts w:asciiTheme="minorHAnsi" w:hAnsiTheme="minorHAnsi" w:cstheme="minorBidi"/>
          <w:sz w:val="22"/>
          <w:szCs w:val="22"/>
          <w:lang w:val="ro-RO"/>
        </w:rPr>
      </w:pPr>
      <w:r>
        <w:rPr>
          <w:rFonts w:asciiTheme="minorHAnsi" w:hAnsiTheme="minorHAnsi" w:cstheme="minorBidi"/>
          <w:bCs/>
          <w:sz w:val="22"/>
          <w:szCs w:val="22"/>
          <w:lang w:val="ro-RO"/>
        </w:rPr>
        <w:br w:type="page"/>
      </w:r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ro-RO"/>
        </w:rPr>
        <w:lastRenderedPageBreak/>
        <w:t>Sprijin</w:t>
      </w:r>
      <w:r w:rsidR="6A1AA3C6" w:rsidRPr="39F6B425">
        <w:rPr>
          <w:rFonts w:asciiTheme="minorHAnsi" w:hAnsiTheme="minorHAnsi" w:cstheme="minorBidi"/>
          <w:b/>
          <w:bCs/>
          <w:sz w:val="22"/>
          <w:szCs w:val="22"/>
          <w:lang w:val="ro-RO"/>
        </w:rPr>
        <w:t>ul</w:t>
      </w:r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ro-RO"/>
        </w:rPr>
        <w:t xml:space="preserve"> financiar necesar la nivel instituțional</w:t>
      </w:r>
      <w:r w:rsidR="00B278CB" w:rsidRPr="39F6B425">
        <w:rPr>
          <w:rFonts w:asciiTheme="minorHAnsi" w:hAnsiTheme="minorHAnsi" w:cstheme="minorBidi"/>
          <w:sz w:val="22"/>
          <w:szCs w:val="22"/>
          <w:lang w:val="ro-RO"/>
        </w:rPr>
        <w:t>:</w:t>
      </w: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2160"/>
        <w:gridCol w:w="1980"/>
        <w:gridCol w:w="2069"/>
      </w:tblGrid>
      <w:tr w:rsidR="39F6B425" w14:paraId="6393CB18" w14:textId="77777777" w:rsidTr="00E50BC2">
        <w:trPr>
          <w:trHeight w:val="600"/>
        </w:trPr>
        <w:tc>
          <w:tcPr>
            <w:tcW w:w="307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F17ECE" w14:textId="0B18D205" w:rsidR="39F6B425" w:rsidRDefault="39F6B425" w:rsidP="39F6B425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ro"/>
              </w:rPr>
            </w:pPr>
          </w:p>
        </w:tc>
        <w:tc>
          <w:tcPr>
            <w:tcW w:w="216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3770B5" w14:textId="343CBC44" w:rsidR="39F6B425" w:rsidRDefault="39F6B425" w:rsidP="39F6B42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  <w:t>TOTAL</w:t>
            </w:r>
            <w:r w:rsidR="001552B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  <w:t xml:space="preserve"> (RON)</w:t>
            </w:r>
          </w:p>
        </w:tc>
        <w:tc>
          <w:tcPr>
            <w:tcW w:w="19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D7BFD9" w14:textId="67C5D7AA" w:rsidR="39F6B425" w:rsidRDefault="39F6B425" w:rsidP="39F6B42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  <w:t xml:space="preserve"> </w:t>
            </w:r>
          </w:p>
          <w:p w14:paraId="73D4434B" w14:textId="38C8BD22" w:rsidR="39F6B425" w:rsidRDefault="39F6B425" w:rsidP="39F6B42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  <w:t xml:space="preserve"> VALOARE </w:t>
            </w:r>
            <w:r w:rsidR="1B6B781B" w:rsidRPr="39F6B4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  <w:t>UTC</w:t>
            </w:r>
            <w:r w:rsidR="0FD3FBF3" w:rsidRPr="39F6B4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  <w:t>-</w:t>
            </w:r>
            <w:r w:rsidR="1B6B781B" w:rsidRPr="39F6B4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  <w:t>N</w:t>
            </w:r>
            <w:r w:rsidR="001552B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  <w:t xml:space="preserve"> (RON)</w:t>
            </w:r>
          </w:p>
          <w:p w14:paraId="1FF61AD4" w14:textId="713C82AB" w:rsidR="39F6B425" w:rsidRDefault="39F6B425" w:rsidP="39F6B42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  <w:t xml:space="preserve"> </w:t>
            </w:r>
          </w:p>
        </w:tc>
        <w:tc>
          <w:tcPr>
            <w:tcW w:w="206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137FE" w14:textId="14BE8B49" w:rsidR="39F6B425" w:rsidRDefault="39F6B425" w:rsidP="39F6B42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</w:pPr>
          </w:p>
          <w:p w14:paraId="0A45CFF9" w14:textId="5813EBB5" w:rsidR="39F6B425" w:rsidRDefault="7ADA3098" w:rsidP="001552BB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  <w:t>SURSA DE ACOPERIRE</w:t>
            </w:r>
          </w:p>
        </w:tc>
      </w:tr>
      <w:tr w:rsidR="39F6B425" w14:paraId="4B5A25E5" w14:textId="77777777" w:rsidTr="00650AB7">
        <w:trPr>
          <w:trHeight w:val="300"/>
        </w:trPr>
        <w:tc>
          <w:tcPr>
            <w:tcW w:w="307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EEC015" w14:textId="3813BD69" w:rsidR="39F6B425" w:rsidRDefault="39F6B425" w:rsidP="00650AB7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</w:p>
          <w:p w14:paraId="7A857878" w14:textId="70DA8F87" w:rsidR="39F6B425" w:rsidRDefault="39F6B425" w:rsidP="00650AB7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>Valoare</w:t>
            </w:r>
            <w:r w:rsidR="4ECCA712"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>a</w:t>
            </w: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 xml:space="preserve"> cheltuieli</w:t>
            </w:r>
            <w:r w:rsidR="2A120FDB"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>lor</w:t>
            </w: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 xml:space="preserve"> neeligibile</w:t>
            </w:r>
          </w:p>
        </w:tc>
        <w:tc>
          <w:tcPr>
            <w:tcW w:w="21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F28BE7" w14:textId="1C3C35B4" w:rsidR="39F6B425" w:rsidRDefault="39F6B425" w:rsidP="39F6B42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8D111C" w14:textId="73948731" w:rsidR="39F6B425" w:rsidRDefault="39F6B425" w:rsidP="39F6B42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 xml:space="preserve"> </w:t>
            </w:r>
          </w:p>
        </w:tc>
        <w:tc>
          <w:tcPr>
            <w:tcW w:w="206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4EB084" w14:textId="77777777" w:rsidR="00650AB7" w:rsidRDefault="00650AB7" w:rsidP="39F6B42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</w:p>
          <w:p w14:paraId="6847CE1A" w14:textId="521734BA" w:rsidR="39F6B425" w:rsidRDefault="39F6B425" w:rsidP="39F6B42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 xml:space="preserve"> </w:t>
            </w:r>
          </w:p>
        </w:tc>
      </w:tr>
      <w:tr w:rsidR="39F6B425" w14:paraId="2677E3CC" w14:textId="77777777" w:rsidTr="00650AB7">
        <w:trPr>
          <w:trHeight w:val="300"/>
        </w:trPr>
        <w:tc>
          <w:tcPr>
            <w:tcW w:w="307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318FBA" w14:textId="0DE56EC3" w:rsidR="39F6B425" w:rsidRDefault="39F6B425" w:rsidP="00650AB7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>Valoare</w:t>
            </w:r>
            <w:r w:rsidR="320E74FA"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>a</w:t>
            </w: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 xml:space="preserve"> </w:t>
            </w:r>
            <w:proofErr w:type="spellStart"/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>co</w:t>
            </w:r>
            <w:r w:rsidR="11970828"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>-</w:t>
            </w: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>finanţ</w:t>
            </w:r>
            <w:r w:rsidR="6CDB343C"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>ării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084325" w14:textId="28CBB392" w:rsidR="39F6B425" w:rsidRDefault="39F6B425" w:rsidP="39F6B42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8E0F94" w14:textId="5C2BED4C" w:rsidR="39F6B425" w:rsidRDefault="39F6B425" w:rsidP="39F6B42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 xml:space="preserve"> </w:t>
            </w:r>
          </w:p>
        </w:tc>
        <w:tc>
          <w:tcPr>
            <w:tcW w:w="206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84860C" w14:textId="77777777" w:rsidR="39F6B425" w:rsidRDefault="39F6B425" w:rsidP="39F6B425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 xml:space="preserve"> </w:t>
            </w:r>
          </w:p>
          <w:p w14:paraId="0B3F2370" w14:textId="77777777" w:rsidR="00650AB7" w:rsidRDefault="00650AB7" w:rsidP="39F6B425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</w:p>
          <w:p w14:paraId="65EAC2A9" w14:textId="68D695D6" w:rsidR="00650AB7" w:rsidRDefault="00650AB7" w:rsidP="39F6B425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</w:p>
        </w:tc>
      </w:tr>
      <w:tr w:rsidR="39F6B425" w14:paraId="0341DA31" w14:textId="77777777" w:rsidTr="00650AB7">
        <w:trPr>
          <w:trHeight w:val="300"/>
        </w:trPr>
        <w:tc>
          <w:tcPr>
            <w:tcW w:w="307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C3375DA" w14:textId="2C2DB21F" w:rsidR="60BA4D13" w:rsidRDefault="60BA4D13" w:rsidP="00650AB7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  <w:t>TOTAL</w:t>
            </w:r>
          </w:p>
        </w:tc>
        <w:tc>
          <w:tcPr>
            <w:tcW w:w="21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397431" w14:textId="0D1326B3" w:rsidR="39F6B425" w:rsidRDefault="39F6B425" w:rsidP="39F6B425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</w:p>
        </w:tc>
        <w:tc>
          <w:tcPr>
            <w:tcW w:w="19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76EDD1" w14:textId="0C7252D3" w:rsidR="39F6B425" w:rsidRDefault="39F6B425" w:rsidP="39F6B42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</w:p>
        </w:tc>
        <w:tc>
          <w:tcPr>
            <w:tcW w:w="206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AE9783" w14:textId="77777777" w:rsidR="39F6B425" w:rsidRDefault="39F6B425" w:rsidP="39F6B425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</w:p>
          <w:p w14:paraId="679E1EE2" w14:textId="77777777" w:rsidR="00650AB7" w:rsidRDefault="00650AB7" w:rsidP="39F6B425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</w:p>
          <w:p w14:paraId="3498ECED" w14:textId="18F7705B" w:rsidR="00650AB7" w:rsidRDefault="00650AB7" w:rsidP="39F6B425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</w:p>
        </w:tc>
      </w:tr>
    </w:tbl>
    <w:p w14:paraId="76D14C30" w14:textId="714E2A4E" w:rsidR="73C1E865" w:rsidRDefault="73C1E865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ro-RO"/>
        </w:rPr>
      </w:pPr>
    </w:p>
    <w:p w14:paraId="79A8FDBF" w14:textId="38B81277" w:rsidR="0090199F" w:rsidRDefault="001552BB" w:rsidP="39F6B425">
      <w:pPr>
        <w:spacing w:line="360" w:lineRule="auto"/>
        <w:jc w:val="both"/>
        <w:rPr>
          <w:rFonts w:asciiTheme="minorHAnsi" w:eastAsiaTheme="minorEastAsia" w:hAnsiTheme="minorHAnsi" w:cstheme="minorBidi"/>
          <w:b/>
          <w:sz w:val="22"/>
          <w:szCs w:val="22"/>
          <w:lang w:val="ro"/>
        </w:rPr>
      </w:pPr>
      <w:r w:rsidRPr="001552BB">
        <w:rPr>
          <w:rFonts w:asciiTheme="minorHAnsi" w:eastAsiaTheme="minorEastAsia" w:hAnsiTheme="minorHAnsi" w:cstheme="minorBidi"/>
          <w:b/>
          <w:sz w:val="22"/>
          <w:szCs w:val="22"/>
          <w:lang w:val="ro"/>
        </w:rPr>
        <w:t>Ghidul prevede mecanismul c</w:t>
      </w:r>
      <w:r w:rsidR="0090199F">
        <w:rPr>
          <w:rFonts w:asciiTheme="minorHAnsi" w:eastAsiaTheme="minorEastAsia" w:hAnsiTheme="minorHAnsi" w:cstheme="minorBidi"/>
          <w:b/>
          <w:sz w:val="22"/>
          <w:szCs w:val="22"/>
          <w:lang w:val="ro"/>
        </w:rPr>
        <w:t xml:space="preserve">ererii de </w:t>
      </w:r>
      <w:proofErr w:type="spellStart"/>
      <w:r w:rsidR="0090199F">
        <w:rPr>
          <w:rFonts w:asciiTheme="minorHAnsi" w:eastAsiaTheme="minorEastAsia" w:hAnsiTheme="minorHAnsi" w:cstheme="minorBidi"/>
          <w:b/>
          <w:sz w:val="22"/>
          <w:szCs w:val="22"/>
          <w:lang w:val="ro"/>
        </w:rPr>
        <w:t>prefinanțare</w:t>
      </w:r>
      <w:proofErr w:type="spellEnd"/>
      <w:r w:rsidR="0090199F">
        <w:rPr>
          <w:rFonts w:asciiTheme="minorHAnsi" w:eastAsiaTheme="minorEastAsia" w:hAnsiTheme="minorHAnsi" w:cstheme="minorBidi"/>
          <w:b/>
          <w:sz w:val="22"/>
          <w:szCs w:val="22"/>
          <w:lang w:val="ro"/>
        </w:rPr>
        <w:t xml:space="preserve"> / avans: </w:t>
      </w:r>
    </w:p>
    <w:p w14:paraId="0EAE5120" w14:textId="77777777" w:rsidR="0090199F" w:rsidRDefault="0090199F" w:rsidP="39F6B425">
      <w:pPr>
        <w:spacing w:line="360" w:lineRule="auto"/>
        <w:jc w:val="both"/>
        <w:rPr>
          <w:rFonts w:asciiTheme="minorHAnsi" w:eastAsiaTheme="minorEastAsia" w:hAnsiTheme="minorHAnsi" w:cstheme="minorBidi"/>
          <w:b/>
          <w:sz w:val="22"/>
          <w:szCs w:val="22"/>
          <w:lang w:val="ro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lang w:val="ro"/>
        </w:rPr>
        <w:t xml:space="preserve">DA </w:t>
      </w:r>
    </w:p>
    <w:p w14:paraId="5EB9DADC" w14:textId="320D0651" w:rsidR="001552BB" w:rsidRPr="001552BB" w:rsidRDefault="0090199F" w:rsidP="39F6B425">
      <w:pPr>
        <w:spacing w:line="360" w:lineRule="auto"/>
        <w:jc w:val="both"/>
        <w:rPr>
          <w:rFonts w:asciiTheme="minorHAnsi" w:hAnsiTheme="minorHAnsi" w:cstheme="minorBidi"/>
          <w:b/>
          <w:sz w:val="22"/>
          <w:szCs w:val="22"/>
          <w:lang w:val="ro-RO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lang w:val="ro"/>
        </w:rPr>
        <w:t>NU</w:t>
      </w:r>
      <w:r w:rsidR="001552BB" w:rsidRPr="001552BB">
        <w:rPr>
          <w:rFonts w:asciiTheme="minorHAnsi" w:eastAsiaTheme="minorEastAsia" w:hAnsiTheme="minorHAnsi" w:cstheme="minorBidi"/>
          <w:b/>
          <w:sz w:val="22"/>
          <w:szCs w:val="22"/>
          <w:lang w:val="ro"/>
        </w:rPr>
        <w:t xml:space="preserve"> </w:t>
      </w:r>
    </w:p>
    <w:p w14:paraId="57597C2C" w14:textId="77777777" w:rsidR="001552BB" w:rsidRDefault="001552BB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ro-RO"/>
        </w:rPr>
      </w:pPr>
    </w:p>
    <w:p w14:paraId="3676E002" w14:textId="3CB70EB8" w:rsidR="009B2D2C" w:rsidRPr="009B2D2C" w:rsidRDefault="009B2D2C" w:rsidP="39F6B425">
      <w:pPr>
        <w:spacing w:line="360" w:lineRule="auto"/>
        <w:jc w:val="both"/>
        <w:rPr>
          <w:rFonts w:asciiTheme="minorHAnsi" w:hAnsiTheme="minorHAnsi" w:cstheme="minorBidi"/>
          <w:b/>
          <w:i/>
          <w:color w:val="4472C4" w:themeColor="accent5"/>
          <w:sz w:val="22"/>
          <w:szCs w:val="22"/>
          <w:lang w:val="ro-RO"/>
        </w:rPr>
      </w:pPr>
      <w:r w:rsidRPr="009B2D2C">
        <w:rPr>
          <w:rFonts w:asciiTheme="minorHAnsi" w:hAnsiTheme="minorHAnsi" w:cstheme="minorBidi"/>
          <w:b/>
          <w:i/>
          <w:color w:val="4472C4" w:themeColor="accent5"/>
          <w:sz w:val="22"/>
          <w:szCs w:val="22"/>
          <w:lang w:val="ro-RO"/>
        </w:rPr>
        <w:t>ANALIZA IMPACTULUI PROPUNERII DE PROIECT</w:t>
      </w:r>
    </w:p>
    <w:p w14:paraId="0AF23C68" w14:textId="52C1B27C" w:rsidR="00B278CB" w:rsidRPr="00207242" w:rsidRDefault="2CA7BF61" w:rsidP="39F6B425">
      <w:pPr>
        <w:spacing w:line="360" w:lineRule="auto"/>
        <w:rPr>
          <w:rFonts w:asciiTheme="minorHAnsi" w:hAnsiTheme="minorHAnsi" w:cstheme="minorBidi"/>
          <w:sz w:val="22"/>
          <w:szCs w:val="22"/>
          <w:lang w:val="fr-FR"/>
        </w:rPr>
      </w:pPr>
      <w:proofErr w:type="spellStart"/>
      <w:r w:rsidRPr="39F6B425">
        <w:rPr>
          <w:rFonts w:asciiTheme="minorHAnsi" w:hAnsiTheme="minorHAnsi" w:cstheme="minorBidi"/>
          <w:b/>
          <w:bCs/>
          <w:sz w:val="22"/>
          <w:szCs w:val="22"/>
          <w:lang w:val="fr-FR"/>
        </w:rPr>
        <w:t>Beneficii</w:t>
      </w:r>
      <w:r w:rsidR="3D1AA6C7" w:rsidRPr="39F6B425">
        <w:rPr>
          <w:rFonts w:asciiTheme="minorHAnsi" w:hAnsiTheme="minorHAnsi" w:cstheme="minorBidi"/>
          <w:b/>
          <w:bCs/>
          <w:sz w:val="22"/>
          <w:szCs w:val="22"/>
          <w:lang w:val="fr-FR"/>
        </w:rPr>
        <w:t>le</w:t>
      </w:r>
      <w:proofErr w:type="spellEnd"/>
      <w:r w:rsidRPr="39F6B425"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 la</w:t>
      </w:r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 </w:t>
      </w:r>
      <w:proofErr w:type="spellStart"/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fr-FR"/>
        </w:rPr>
        <w:t>nivel</w:t>
      </w:r>
      <w:proofErr w:type="spellEnd"/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 </w:t>
      </w:r>
      <w:proofErr w:type="spellStart"/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fr-FR"/>
        </w:rPr>
        <w:t>instituțional</w:t>
      </w:r>
      <w:proofErr w:type="spellEnd"/>
      <w:r w:rsidR="00207242" w:rsidRPr="39F6B425"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 </w:t>
      </w:r>
      <w:r w:rsidR="00207242" w:rsidRPr="0081016A">
        <w:rPr>
          <w:rFonts w:asciiTheme="minorHAnsi" w:hAnsiTheme="minorHAnsi" w:cstheme="minorBidi"/>
          <w:bCs/>
          <w:sz w:val="22"/>
          <w:szCs w:val="22"/>
          <w:lang w:val="fr-FR"/>
        </w:rPr>
        <w:t>(</w:t>
      </w:r>
      <w:proofErr w:type="spellStart"/>
      <w:r w:rsidR="00207242" w:rsidRPr="0081016A">
        <w:rPr>
          <w:rFonts w:asciiTheme="minorHAnsi" w:hAnsiTheme="minorHAnsi" w:cstheme="minorBidi"/>
          <w:bCs/>
          <w:sz w:val="22"/>
          <w:szCs w:val="22"/>
          <w:lang w:val="fr-FR"/>
        </w:rPr>
        <w:t>vă</w:t>
      </w:r>
      <w:proofErr w:type="spellEnd"/>
      <w:r w:rsidR="00207242" w:rsidRPr="0081016A">
        <w:rPr>
          <w:rFonts w:asciiTheme="minorHAnsi" w:hAnsiTheme="minorHAnsi" w:cstheme="minorBidi"/>
          <w:bCs/>
          <w:sz w:val="22"/>
          <w:szCs w:val="22"/>
          <w:lang w:val="fr-FR"/>
        </w:rPr>
        <w:t xml:space="preserve"> </w:t>
      </w:r>
      <w:proofErr w:type="spellStart"/>
      <w:r w:rsidR="00207242" w:rsidRPr="0081016A">
        <w:rPr>
          <w:rFonts w:asciiTheme="minorHAnsi" w:hAnsiTheme="minorHAnsi" w:cstheme="minorBidi"/>
          <w:bCs/>
          <w:sz w:val="22"/>
          <w:szCs w:val="22"/>
          <w:lang w:val="fr-FR"/>
        </w:rPr>
        <w:t>rugăm</w:t>
      </w:r>
      <w:proofErr w:type="spellEnd"/>
      <w:r w:rsidR="00184C38" w:rsidRPr="0081016A">
        <w:rPr>
          <w:rFonts w:asciiTheme="minorHAnsi" w:hAnsiTheme="minorHAnsi" w:cstheme="minorBidi"/>
          <w:bCs/>
          <w:sz w:val="22"/>
          <w:szCs w:val="22"/>
          <w:lang w:val="fr-FR"/>
        </w:rPr>
        <w:t>,</w:t>
      </w:r>
      <w:r w:rsidR="00207242" w:rsidRPr="0081016A">
        <w:rPr>
          <w:rFonts w:asciiTheme="minorHAnsi" w:hAnsiTheme="minorHAnsi" w:cstheme="minorBidi"/>
          <w:bCs/>
          <w:sz w:val="22"/>
          <w:szCs w:val="22"/>
          <w:lang w:val="fr-FR"/>
        </w:rPr>
        <w:t xml:space="preserve"> </w:t>
      </w:r>
      <w:proofErr w:type="spellStart"/>
      <w:r w:rsidR="00207242" w:rsidRPr="0081016A">
        <w:rPr>
          <w:rFonts w:asciiTheme="minorHAnsi" w:hAnsiTheme="minorHAnsi" w:cstheme="minorBidi"/>
          <w:bCs/>
          <w:sz w:val="22"/>
          <w:szCs w:val="22"/>
          <w:lang w:val="fr-FR"/>
        </w:rPr>
        <w:t>detaliați</w:t>
      </w:r>
      <w:proofErr w:type="spellEnd"/>
      <w:r w:rsidR="00207242" w:rsidRPr="0081016A">
        <w:rPr>
          <w:rFonts w:asciiTheme="minorHAnsi" w:hAnsiTheme="minorHAnsi" w:cstheme="minorBidi"/>
          <w:bCs/>
          <w:sz w:val="22"/>
          <w:szCs w:val="22"/>
          <w:lang w:val="fr-FR"/>
        </w:rPr>
        <w:t>)</w:t>
      </w:r>
      <w:r w:rsidR="00B278CB" w:rsidRPr="0081016A">
        <w:rPr>
          <w:rFonts w:asciiTheme="minorHAnsi" w:hAnsiTheme="minorHAnsi" w:cstheme="minorBidi"/>
          <w:bCs/>
          <w:sz w:val="22"/>
          <w:szCs w:val="22"/>
          <w:lang w:val="fr-FR"/>
        </w:rPr>
        <w:t>:</w:t>
      </w:r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 </w:t>
      </w:r>
    </w:p>
    <w:p w14:paraId="7F65BC62" w14:textId="385D590C" w:rsidR="00C409C9" w:rsidRDefault="00C409C9" w:rsidP="39F6B425">
      <w:pPr>
        <w:pStyle w:val="ListParagraph"/>
        <w:numPr>
          <w:ilvl w:val="0"/>
          <w:numId w:val="5"/>
        </w:numPr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sz w:val="22"/>
          <w:szCs w:val="22"/>
          <w:lang w:val="pt-BR"/>
        </w:rPr>
        <w:t xml:space="preserve">Numărul de articole </w:t>
      </w:r>
      <w:r w:rsidR="00890F49" w:rsidRPr="39F6B425">
        <w:rPr>
          <w:rFonts w:asciiTheme="minorHAnsi" w:hAnsiTheme="minorHAnsi" w:cstheme="minorBidi"/>
          <w:sz w:val="22"/>
          <w:szCs w:val="22"/>
          <w:lang w:val="pt-BR"/>
        </w:rPr>
        <w:t>științifice și tipul articolelor</w:t>
      </w:r>
      <w:r w:rsidR="00237975" w:rsidRPr="39F6B425">
        <w:rPr>
          <w:rFonts w:asciiTheme="minorHAnsi" w:hAnsiTheme="minorHAnsi" w:cstheme="minorBidi"/>
          <w:sz w:val="22"/>
          <w:szCs w:val="22"/>
          <w:lang w:val="pt-BR"/>
        </w:rPr>
        <w:t>:</w:t>
      </w:r>
    </w:p>
    <w:p w14:paraId="702DFC65" w14:textId="08A92C2F" w:rsidR="0081016A" w:rsidRDefault="0081016A" w:rsidP="0081016A">
      <w:pPr>
        <w:pStyle w:val="ListParagraph"/>
        <w:spacing w:line="360" w:lineRule="auto"/>
        <w:ind w:left="283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5D10CF74" w14:textId="68F380CF" w:rsidR="0090199F" w:rsidRDefault="0090199F" w:rsidP="0081016A">
      <w:pPr>
        <w:pStyle w:val="ListParagraph"/>
        <w:spacing w:line="360" w:lineRule="auto"/>
        <w:ind w:left="283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60A18613" w14:textId="77777777" w:rsidR="0090199F" w:rsidRDefault="0090199F" w:rsidP="0081016A">
      <w:pPr>
        <w:pStyle w:val="ListParagraph"/>
        <w:spacing w:line="360" w:lineRule="auto"/>
        <w:ind w:left="283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4DCB48D4" w14:textId="43021B41" w:rsidR="00BF436A" w:rsidRDefault="00BF436A" w:rsidP="0081016A">
      <w:pPr>
        <w:pStyle w:val="ListParagraph"/>
        <w:spacing w:line="360" w:lineRule="auto"/>
        <w:ind w:left="283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42DC5691" w14:textId="77777777" w:rsidR="00BF436A" w:rsidRPr="00376EF1" w:rsidRDefault="00BF436A" w:rsidP="0081016A">
      <w:pPr>
        <w:pStyle w:val="ListParagraph"/>
        <w:spacing w:line="360" w:lineRule="auto"/>
        <w:ind w:left="283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66AC70B9" w14:textId="449BA493" w:rsidR="760C56D9" w:rsidRDefault="760C56D9" w:rsidP="39F6B425">
      <w:pPr>
        <w:pStyle w:val="ListParagraph"/>
        <w:numPr>
          <w:ilvl w:val="0"/>
          <w:numId w:val="5"/>
        </w:numPr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sz w:val="22"/>
          <w:szCs w:val="22"/>
          <w:lang w:val="pt-BR"/>
        </w:rPr>
        <w:t xml:space="preserve">Alte </w:t>
      </w:r>
      <w:r w:rsidR="6F91891F" w:rsidRPr="39F6B425">
        <w:rPr>
          <w:rFonts w:asciiTheme="minorHAnsi" w:hAnsiTheme="minorHAnsi" w:cstheme="minorBidi"/>
          <w:sz w:val="22"/>
          <w:szCs w:val="22"/>
          <w:lang w:val="pt-BR"/>
        </w:rPr>
        <w:t xml:space="preserve">beneficii </w:t>
      </w:r>
      <w:r w:rsidR="0081016A">
        <w:rPr>
          <w:rFonts w:asciiTheme="minorHAnsi" w:hAnsiTheme="minorHAnsi" w:cstheme="minorBidi"/>
          <w:sz w:val="22"/>
          <w:szCs w:val="22"/>
          <w:lang w:val="pt-BR"/>
        </w:rPr>
        <w:t>științ</w:t>
      </w:r>
      <w:r w:rsidRPr="39F6B425">
        <w:rPr>
          <w:rFonts w:asciiTheme="minorHAnsi" w:hAnsiTheme="minorHAnsi" w:cstheme="minorBidi"/>
          <w:sz w:val="22"/>
          <w:szCs w:val="22"/>
          <w:lang w:val="pt-BR"/>
        </w:rPr>
        <w:t>ifice</w:t>
      </w:r>
      <w:r w:rsidR="12705579" w:rsidRPr="39F6B425">
        <w:rPr>
          <w:rFonts w:asciiTheme="minorHAnsi" w:hAnsiTheme="minorHAnsi" w:cstheme="minorBidi"/>
          <w:sz w:val="22"/>
          <w:szCs w:val="22"/>
          <w:lang w:val="pt-BR"/>
        </w:rPr>
        <w:t xml:space="preserve"> </w:t>
      </w:r>
      <w:r w:rsidR="42CB29EE" w:rsidRPr="39F6B425">
        <w:rPr>
          <w:rFonts w:asciiTheme="minorHAnsi" w:hAnsiTheme="minorHAnsi" w:cstheme="minorBidi"/>
          <w:sz w:val="22"/>
          <w:szCs w:val="22"/>
          <w:lang w:val="pt-BR"/>
        </w:rPr>
        <w:t>(b</w:t>
      </w:r>
      <w:r w:rsidR="12705579" w:rsidRPr="39F6B425">
        <w:rPr>
          <w:rFonts w:asciiTheme="minorHAnsi" w:hAnsiTheme="minorHAnsi" w:cstheme="minorBidi"/>
          <w:sz w:val="22"/>
          <w:szCs w:val="22"/>
          <w:lang w:val="pt-BR"/>
        </w:rPr>
        <w:t>revete / c</w:t>
      </w:r>
      <w:r w:rsidR="69C7F5FA" w:rsidRPr="39F6B425">
        <w:rPr>
          <w:rFonts w:asciiTheme="minorHAnsi" w:hAnsiTheme="minorHAnsi" w:cstheme="minorBidi"/>
          <w:sz w:val="22"/>
          <w:szCs w:val="22"/>
          <w:lang w:val="pt-BR"/>
        </w:rPr>
        <w:t>ă</w:t>
      </w:r>
      <w:r w:rsidR="12705579" w:rsidRPr="39F6B425">
        <w:rPr>
          <w:rFonts w:asciiTheme="minorHAnsi" w:hAnsiTheme="minorHAnsi" w:cstheme="minorBidi"/>
          <w:sz w:val="22"/>
          <w:szCs w:val="22"/>
          <w:lang w:val="pt-BR"/>
        </w:rPr>
        <w:t>r</w:t>
      </w:r>
      <w:r w:rsidR="65B7239F" w:rsidRPr="39F6B425">
        <w:rPr>
          <w:rFonts w:asciiTheme="minorHAnsi" w:hAnsiTheme="minorHAnsi" w:cstheme="minorBidi"/>
          <w:sz w:val="22"/>
          <w:szCs w:val="22"/>
          <w:lang w:val="pt-BR"/>
        </w:rPr>
        <w:t>ț</w:t>
      </w:r>
      <w:r w:rsidR="12705579" w:rsidRPr="39F6B425">
        <w:rPr>
          <w:rFonts w:asciiTheme="minorHAnsi" w:hAnsiTheme="minorHAnsi" w:cstheme="minorBidi"/>
          <w:sz w:val="22"/>
          <w:szCs w:val="22"/>
          <w:lang w:val="pt-BR"/>
        </w:rPr>
        <w:t>i / conferin</w:t>
      </w:r>
      <w:r w:rsidR="74306156" w:rsidRPr="39F6B425">
        <w:rPr>
          <w:rFonts w:asciiTheme="minorHAnsi" w:hAnsiTheme="minorHAnsi" w:cstheme="minorBidi"/>
          <w:sz w:val="22"/>
          <w:szCs w:val="22"/>
          <w:lang w:val="pt-BR"/>
        </w:rPr>
        <w:t>ț</w:t>
      </w:r>
      <w:r w:rsidR="12705579" w:rsidRPr="39F6B425">
        <w:rPr>
          <w:rFonts w:asciiTheme="minorHAnsi" w:hAnsiTheme="minorHAnsi" w:cstheme="minorBidi"/>
          <w:sz w:val="22"/>
          <w:szCs w:val="22"/>
          <w:lang w:val="pt-BR"/>
        </w:rPr>
        <w:t>e</w:t>
      </w:r>
      <w:r w:rsidR="1137081D" w:rsidRPr="39F6B425">
        <w:rPr>
          <w:rFonts w:asciiTheme="minorHAnsi" w:hAnsiTheme="minorHAnsi" w:cstheme="minorBidi"/>
          <w:sz w:val="22"/>
          <w:szCs w:val="22"/>
          <w:lang w:val="pt-BR"/>
        </w:rPr>
        <w:t xml:space="preserve"> etc.):</w:t>
      </w:r>
      <w:r w:rsidR="0081016A">
        <w:rPr>
          <w:rFonts w:asciiTheme="minorHAnsi" w:hAnsiTheme="minorHAnsi" w:cstheme="minorBidi"/>
          <w:sz w:val="22"/>
          <w:szCs w:val="22"/>
          <w:lang w:val="pt-BR"/>
        </w:rPr>
        <w:t xml:space="preserve"> </w:t>
      </w:r>
    </w:p>
    <w:p w14:paraId="44281773" w14:textId="2FA170ED" w:rsidR="0081016A" w:rsidRDefault="0081016A" w:rsidP="0081016A">
      <w:pPr>
        <w:pStyle w:val="ListParagraph"/>
        <w:rPr>
          <w:rFonts w:asciiTheme="minorHAnsi" w:hAnsiTheme="minorHAnsi" w:cstheme="minorBidi"/>
          <w:sz w:val="22"/>
          <w:szCs w:val="22"/>
          <w:lang w:val="pt-BR"/>
        </w:rPr>
      </w:pPr>
    </w:p>
    <w:p w14:paraId="5F760EC2" w14:textId="4F212070" w:rsidR="0090199F" w:rsidRDefault="0090199F" w:rsidP="0081016A">
      <w:pPr>
        <w:pStyle w:val="ListParagraph"/>
        <w:rPr>
          <w:rFonts w:asciiTheme="minorHAnsi" w:hAnsiTheme="minorHAnsi" w:cstheme="minorBidi"/>
          <w:sz w:val="22"/>
          <w:szCs w:val="22"/>
          <w:lang w:val="pt-BR"/>
        </w:rPr>
      </w:pPr>
    </w:p>
    <w:p w14:paraId="44E63B1C" w14:textId="77777777" w:rsidR="0090199F" w:rsidRPr="0081016A" w:rsidRDefault="0090199F" w:rsidP="0081016A">
      <w:pPr>
        <w:pStyle w:val="ListParagraph"/>
        <w:rPr>
          <w:rFonts w:asciiTheme="minorHAnsi" w:hAnsiTheme="minorHAnsi" w:cstheme="minorBidi"/>
          <w:sz w:val="22"/>
          <w:szCs w:val="22"/>
          <w:lang w:val="pt-BR"/>
        </w:rPr>
      </w:pPr>
    </w:p>
    <w:p w14:paraId="22056608" w14:textId="0AB5DAF0" w:rsidR="0081016A" w:rsidRDefault="0081016A" w:rsidP="0081016A">
      <w:pPr>
        <w:pStyle w:val="ListParagraph"/>
        <w:spacing w:line="360" w:lineRule="auto"/>
        <w:ind w:left="283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7D9CEE91" w14:textId="19F1DD3B" w:rsidR="00BF436A" w:rsidRDefault="00BF436A" w:rsidP="0081016A">
      <w:pPr>
        <w:pStyle w:val="ListParagraph"/>
        <w:spacing w:line="360" w:lineRule="auto"/>
        <w:ind w:left="283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6EC0F121" w14:textId="77777777" w:rsidR="00BF436A" w:rsidRDefault="00BF436A" w:rsidP="0081016A">
      <w:pPr>
        <w:pStyle w:val="ListParagraph"/>
        <w:spacing w:line="360" w:lineRule="auto"/>
        <w:ind w:left="283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738F6362" w14:textId="5B25ADF9" w:rsidR="73D7253D" w:rsidRDefault="73D7253D" w:rsidP="39F6B425">
      <w:pPr>
        <w:pStyle w:val="ListParagraph"/>
        <w:numPr>
          <w:ilvl w:val="0"/>
          <w:numId w:val="5"/>
        </w:numPr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sz w:val="22"/>
          <w:szCs w:val="22"/>
          <w:lang w:val="pt-BR"/>
        </w:rPr>
        <w:t>Echipamente</w:t>
      </w:r>
      <w:r w:rsidR="7CFF50AC" w:rsidRPr="39F6B425">
        <w:rPr>
          <w:rFonts w:asciiTheme="minorHAnsi" w:hAnsiTheme="minorHAnsi" w:cstheme="minorBidi"/>
          <w:sz w:val="22"/>
          <w:szCs w:val="22"/>
          <w:lang w:val="pt-BR"/>
        </w:rPr>
        <w:t xml:space="preserve"> / clădiri</w:t>
      </w:r>
      <w:r w:rsidRPr="39F6B425">
        <w:rPr>
          <w:rFonts w:asciiTheme="minorHAnsi" w:hAnsiTheme="minorHAnsi" w:cstheme="minorBidi"/>
          <w:sz w:val="22"/>
          <w:szCs w:val="22"/>
          <w:lang w:val="pt-BR"/>
        </w:rPr>
        <w:t>:</w:t>
      </w:r>
    </w:p>
    <w:p w14:paraId="4F900159" w14:textId="4F767384" w:rsidR="0081016A" w:rsidRDefault="0081016A" w:rsidP="0081016A">
      <w:pPr>
        <w:pStyle w:val="ListParagraph"/>
        <w:spacing w:line="360" w:lineRule="auto"/>
        <w:ind w:left="283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0E3A80B3" w14:textId="7567FC29" w:rsidR="0090199F" w:rsidRDefault="0090199F" w:rsidP="0081016A">
      <w:pPr>
        <w:pStyle w:val="ListParagraph"/>
        <w:spacing w:line="360" w:lineRule="auto"/>
        <w:ind w:left="283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3141A662" w14:textId="77777777" w:rsidR="0090199F" w:rsidRDefault="0090199F" w:rsidP="0081016A">
      <w:pPr>
        <w:pStyle w:val="ListParagraph"/>
        <w:spacing w:line="360" w:lineRule="auto"/>
        <w:ind w:left="283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4ECA452C" w14:textId="77777777" w:rsidR="00BF436A" w:rsidRDefault="00BF436A" w:rsidP="0081016A">
      <w:pPr>
        <w:pStyle w:val="ListParagraph"/>
        <w:spacing w:line="360" w:lineRule="auto"/>
        <w:ind w:left="283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2D7A2C4C" w14:textId="77777777" w:rsidR="00BF436A" w:rsidRDefault="00BF436A" w:rsidP="0081016A">
      <w:pPr>
        <w:pStyle w:val="ListParagraph"/>
        <w:spacing w:line="360" w:lineRule="auto"/>
        <w:ind w:left="283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1C9AEDE3" w14:textId="309FF6C8" w:rsidR="399AE2E3" w:rsidRDefault="399AE2E3" w:rsidP="39F6B425">
      <w:pPr>
        <w:pStyle w:val="ListParagraph"/>
        <w:numPr>
          <w:ilvl w:val="0"/>
          <w:numId w:val="5"/>
        </w:numPr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it-IT"/>
        </w:rPr>
      </w:pPr>
      <w:r w:rsidRPr="39F6B425">
        <w:rPr>
          <w:rFonts w:asciiTheme="minorHAnsi" w:hAnsiTheme="minorHAnsi" w:cstheme="minorBidi"/>
          <w:sz w:val="22"/>
          <w:szCs w:val="22"/>
          <w:lang w:val="it-IT"/>
        </w:rPr>
        <w:lastRenderedPageBreak/>
        <w:t>Alte beneficii pe care proiectul le aduce UTC-N:</w:t>
      </w:r>
    </w:p>
    <w:p w14:paraId="264ECE21" w14:textId="2FE0E210" w:rsidR="73C1E865" w:rsidRDefault="73C1E865" w:rsidP="39F6B425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614D5933" w14:textId="3E98D03F" w:rsidR="00BF436A" w:rsidRDefault="00BF436A" w:rsidP="39F6B425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0779E824" w14:textId="6ACB6C17" w:rsidR="0090199F" w:rsidRDefault="0090199F" w:rsidP="39F6B425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18FEA558" w14:textId="77777777" w:rsidR="0090199F" w:rsidRDefault="0090199F" w:rsidP="39F6B425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03AF08B4" w14:textId="77777777" w:rsidR="00BF436A" w:rsidRDefault="00BF436A" w:rsidP="39F6B425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67B2C0A6" w14:textId="4F9592B8" w:rsidR="00BF436A" w:rsidRDefault="00BF436A" w:rsidP="39F6B425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4339282D" w14:textId="0CEEA368" w:rsidR="349C864E" w:rsidRDefault="005F0CD8" w:rsidP="001552BB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b/>
          <w:bCs/>
          <w:sz w:val="22"/>
          <w:szCs w:val="22"/>
          <w:lang w:val="pt-B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pt-BR"/>
        </w:rPr>
        <w:t>Rele</w:t>
      </w:r>
      <w:proofErr w:type="spellStart"/>
      <w:r w:rsidR="0081016A">
        <w:rPr>
          <w:rFonts w:asciiTheme="minorHAnsi" w:hAnsiTheme="minorHAnsi" w:cstheme="minorBidi"/>
          <w:b/>
          <w:bCs/>
          <w:sz w:val="22"/>
          <w:szCs w:val="22"/>
          <w:lang w:val="ro-RO"/>
        </w:rPr>
        <w:t>vanț</w:t>
      </w:r>
      <w:r>
        <w:rPr>
          <w:rFonts w:asciiTheme="minorHAnsi" w:hAnsiTheme="minorHAnsi" w:cstheme="minorBidi"/>
          <w:b/>
          <w:bCs/>
          <w:sz w:val="22"/>
          <w:szCs w:val="22"/>
          <w:lang w:val="ro-RO"/>
        </w:rPr>
        <w:t>a</w:t>
      </w:r>
      <w:proofErr w:type="spellEnd"/>
      <w:r>
        <w:rPr>
          <w:rFonts w:asciiTheme="minorHAnsi" w:hAnsiTheme="minorHAnsi" w:cstheme="minorBidi"/>
          <w:b/>
          <w:bCs/>
          <w:sz w:val="22"/>
          <w:szCs w:val="22"/>
          <w:lang w:val="ro-RO"/>
        </w:rPr>
        <w:t xml:space="preserve"> </w:t>
      </w:r>
      <w:proofErr w:type="spellStart"/>
      <w:r w:rsidR="349C864E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obiectivelor</w:t>
      </w:r>
      <w:proofErr w:type="spellEnd"/>
      <w:r w:rsidR="349C864E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  <w:proofErr w:type="spellStart"/>
      <w:r w:rsidR="349C864E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proiectului</w:t>
      </w:r>
      <w:proofErr w:type="spellEnd"/>
      <w:r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Bidi"/>
          <w:b/>
          <w:bCs/>
          <w:sz w:val="22"/>
          <w:szCs w:val="22"/>
          <w:lang w:val="pt-BR"/>
        </w:rPr>
        <w:t>în</w:t>
      </w:r>
      <w:proofErr w:type="spellEnd"/>
      <w:r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Bidi"/>
          <w:b/>
          <w:bCs/>
          <w:sz w:val="22"/>
          <w:szCs w:val="22"/>
          <w:lang w:val="pt-BR"/>
        </w:rPr>
        <w:t>raport</w:t>
      </w:r>
      <w:proofErr w:type="spellEnd"/>
      <w:r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cu</w:t>
      </w:r>
      <w:r w:rsidR="0081016A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  <w:proofErr w:type="spellStart"/>
      <w:r w:rsidR="0081016A">
        <w:rPr>
          <w:rFonts w:asciiTheme="minorHAnsi" w:hAnsiTheme="minorHAnsi" w:cstheme="minorBidi"/>
          <w:b/>
          <w:bCs/>
          <w:sz w:val="22"/>
          <w:szCs w:val="22"/>
          <w:lang w:val="pt-BR"/>
        </w:rPr>
        <w:t>planul</w:t>
      </w:r>
      <w:proofErr w:type="spellEnd"/>
      <w:r w:rsidR="0081016A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  <w:proofErr w:type="spellStart"/>
      <w:r w:rsidR="0081016A">
        <w:rPr>
          <w:rFonts w:asciiTheme="minorHAnsi" w:hAnsiTheme="minorHAnsi" w:cstheme="minorBidi"/>
          <w:b/>
          <w:bCs/>
          <w:sz w:val="22"/>
          <w:szCs w:val="22"/>
          <w:lang w:val="pt-BR"/>
        </w:rPr>
        <w:t>strategic</w:t>
      </w:r>
      <w:proofErr w:type="spellEnd"/>
      <w:r w:rsidR="0081016A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UTC-N</w:t>
      </w:r>
      <w:r w:rsidR="001552BB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-</w:t>
      </w:r>
      <w:r w:rsidR="001552BB" w:rsidRPr="001552BB">
        <w:rPr>
          <w:rFonts w:asciiTheme="minorHAnsi" w:hAnsiTheme="minorHAnsi" w:cstheme="minorBidi"/>
          <w:bCs/>
          <w:i/>
          <w:sz w:val="22"/>
          <w:szCs w:val="22"/>
          <w:lang w:val="pt-BR"/>
        </w:rPr>
        <w:t>https://www.utcluj.ro/universitatea/despre/informatii-publice/programe-si-strategii/</w:t>
      </w:r>
      <w:r w:rsidR="0081016A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  <w:r w:rsidR="0081016A" w:rsidRPr="0081016A">
        <w:rPr>
          <w:rFonts w:asciiTheme="minorHAnsi" w:hAnsiTheme="minorHAnsi" w:cstheme="minorBidi"/>
          <w:bCs/>
          <w:sz w:val="22"/>
          <w:szCs w:val="22"/>
          <w:lang w:val="pt-BR"/>
        </w:rPr>
        <w:t>(</w:t>
      </w:r>
      <w:proofErr w:type="spellStart"/>
      <w:r w:rsidR="0081016A" w:rsidRPr="0081016A">
        <w:rPr>
          <w:rFonts w:asciiTheme="minorHAnsi" w:hAnsiTheme="minorHAnsi" w:cstheme="minorBidi"/>
          <w:bCs/>
          <w:sz w:val="22"/>
          <w:szCs w:val="22"/>
          <w:lang w:val="pt-BR"/>
        </w:rPr>
        <w:t>max</w:t>
      </w:r>
      <w:proofErr w:type="spellEnd"/>
      <w:r w:rsidR="0081016A" w:rsidRPr="0081016A">
        <w:rPr>
          <w:rFonts w:asciiTheme="minorHAnsi" w:hAnsiTheme="minorHAnsi" w:cstheme="minorBidi"/>
          <w:bCs/>
          <w:sz w:val="22"/>
          <w:szCs w:val="22"/>
          <w:lang w:val="pt-BR"/>
        </w:rPr>
        <w:t>. 500 cuvinte):</w:t>
      </w:r>
    </w:p>
    <w:p w14:paraId="66386CD9" w14:textId="77777777" w:rsidR="00591DBF" w:rsidRDefault="00591DB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1DB4AC35" w14:textId="77777777" w:rsidR="00591DBF" w:rsidRDefault="00591DB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0D83C457" w14:textId="39FF8BA6" w:rsidR="00591DBF" w:rsidRDefault="00591DB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1B9D21FE" w14:textId="7C19E586" w:rsidR="001552BB" w:rsidRDefault="001552BB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08874D9A" w14:textId="49B8D39A" w:rsidR="0090199F" w:rsidRDefault="0090199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529A9FCC" w14:textId="10F141AF" w:rsidR="0090199F" w:rsidRDefault="0090199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1271919F" w14:textId="29EC3956" w:rsidR="0090199F" w:rsidRDefault="0090199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66605109" w14:textId="77777777" w:rsidR="0090199F" w:rsidRDefault="0090199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130FF069" w14:textId="77777777" w:rsidR="00591DBF" w:rsidRDefault="00591DB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3C758730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03F1B362" w14:textId="77777777" w:rsidR="00591DBF" w:rsidRDefault="349C864E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Riscurile de natură financiară şi administrativă, de impact pentru UTC-N şi soluţii</w:t>
      </w:r>
      <w:r w:rsidR="2E7583E4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le</w:t>
      </w: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propuse</w:t>
      </w:r>
      <w:r w:rsidR="0081016A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  <w:r w:rsidR="0081016A" w:rsidRPr="0081016A">
        <w:rPr>
          <w:rFonts w:asciiTheme="minorHAnsi" w:hAnsiTheme="minorHAnsi" w:cstheme="minorBidi"/>
          <w:bCs/>
          <w:sz w:val="22"/>
          <w:szCs w:val="22"/>
          <w:lang w:val="pt-BR"/>
        </w:rPr>
        <w:t>(max. 500 cuvinte)</w:t>
      </w:r>
      <w:r w:rsidRPr="0081016A">
        <w:rPr>
          <w:rFonts w:asciiTheme="minorHAnsi" w:hAnsiTheme="minorHAnsi" w:cstheme="minorBidi"/>
          <w:bCs/>
          <w:sz w:val="22"/>
          <w:szCs w:val="22"/>
          <w:lang w:val="pt-BR"/>
        </w:rPr>
        <w:t>:</w:t>
      </w:r>
      <w:r w:rsidR="1AD811B6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</w:p>
    <w:p w14:paraId="6A7B649B" w14:textId="77777777" w:rsidR="00591DBF" w:rsidRDefault="00591DB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1ACF7C61" w14:textId="77777777" w:rsidR="00591DBF" w:rsidRDefault="00591DB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24E3688F" w14:textId="1811BA56" w:rsidR="00591DBF" w:rsidRDefault="00591DB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7B263694" w14:textId="0408B498" w:rsidR="0090199F" w:rsidRDefault="0090199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5D04E330" w14:textId="1F8C9C94" w:rsidR="0090199F" w:rsidRDefault="0090199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432F0F30" w14:textId="155C862F" w:rsidR="00591DBF" w:rsidRDefault="00591DB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1994710C" w14:textId="6EC1A722" w:rsidR="0090199F" w:rsidRDefault="0090199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1635B206" w14:textId="77777777" w:rsidR="0090199F" w:rsidRDefault="0090199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  <w:bookmarkStart w:id="0" w:name="_GoBack"/>
      <w:bookmarkEnd w:id="0"/>
    </w:p>
    <w:p w14:paraId="7F668B16" w14:textId="77777777" w:rsidR="00591DBF" w:rsidRDefault="00591DB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7C6B4FD7" w14:textId="73DA3628" w:rsidR="00B278CB" w:rsidRPr="00591DBF" w:rsidRDefault="0090199F" w:rsidP="00591DBF">
      <w:pPr>
        <w:pStyle w:val="ListParagraph"/>
        <w:spacing w:line="360" w:lineRule="auto"/>
        <w:ind w:left="-74"/>
        <w:jc w:val="both"/>
        <w:rPr>
          <w:rFonts w:asciiTheme="minorHAnsi" w:hAnsiTheme="minorHAnsi" w:cstheme="minorBidi"/>
          <w:b/>
          <w:bCs/>
          <w:sz w:val="22"/>
          <w:szCs w:val="22"/>
          <w:lang w:val="pt-BR"/>
        </w:rPr>
      </w:pPr>
      <w:proofErr w:type="spellStart"/>
      <w:r>
        <w:rPr>
          <w:rFonts w:asciiTheme="minorHAnsi" w:hAnsiTheme="minorHAnsi" w:cstheme="minorBidi"/>
          <w:b/>
          <w:bCs/>
          <w:sz w:val="22"/>
          <w:szCs w:val="22"/>
          <w:lang w:val="it-IT"/>
        </w:rPr>
        <w:t>S</w:t>
      </w:r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>olicitant</w:t>
      </w:r>
      <w:r w:rsidR="1F5C4F5F"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>ul</w:t>
      </w:r>
      <w:proofErr w:type="spellEnd"/>
      <w:r w:rsidR="00B278CB" w:rsidRPr="39F6B425">
        <w:rPr>
          <w:rFonts w:asciiTheme="minorHAnsi" w:hAnsiTheme="minorHAnsi" w:cstheme="minorBidi"/>
          <w:sz w:val="22"/>
          <w:szCs w:val="22"/>
          <w:lang w:val="it-IT"/>
        </w:rPr>
        <w:t>:</w:t>
      </w:r>
    </w:p>
    <w:p w14:paraId="3BE2E6D0" w14:textId="56EF8342" w:rsidR="00B278CB" w:rsidRPr="00591DBF" w:rsidRDefault="00B278CB" w:rsidP="39F6B425">
      <w:pPr>
        <w:spacing w:line="276" w:lineRule="auto"/>
        <w:ind w:firstLine="720"/>
        <w:jc w:val="both"/>
        <w:rPr>
          <w:rFonts w:asciiTheme="minorHAnsi" w:hAnsiTheme="minorHAnsi" w:cstheme="minorBidi"/>
          <w:b/>
          <w:sz w:val="22"/>
          <w:szCs w:val="22"/>
          <w:lang w:val="it-IT"/>
        </w:rPr>
      </w:pPr>
      <w:r w:rsidRPr="00591DBF">
        <w:rPr>
          <w:rFonts w:asciiTheme="minorHAnsi" w:hAnsiTheme="minorHAnsi" w:cstheme="minorBidi"/>
          <w:b/>
          <w:sz w:val="22"/>
          <w:szCs w:val="22"/>
          <w:lang w:val="it-IT"/>
        </w:rPr>
        <w:t>Nume</w:t>
      </w:r>
      <w:r w:rsidR="711A93E1" w:rsidRPr="00591DBF">
        <w:rPr>
          <w:rFonts w:asciiTheme="minorHAnsi" w:hAnsiTheme="minorHAnsi" w:cstheme="minorBidi"/>
          <w:b/>
          <w:sz w:val="22"/>
          <w:szCs w:val="22"/>
          <w:lang w:val="it-IT"/>
        </w:rPr>
        <w:t>le</w:t>
      </w:r>
      <w:r w:rsidRPr="00591DBF">
        <w:rPr>
          <w:rFonts w:asciiTheme="minorHAnsi" w:hAnsiTheme="minorHAnsi" w:cstheme="minorBidi"/>
          <w:b/>
          <w:sz w:val="22"/>
          <w:szCs w:val="22"/>
          <w:lang w:val="it-IT"/>
        </w:rPr>
        <w:t xml:space="preserve"> şi prenume</w:t>
      </w:r>
      <w:r w:rsidR="5E73DA31" w:rsidRPr="00591DBF">
        <w:rPr>
          <w:rFonts w:asciiTheme="minorHAnsi" w:hAnsiTheme="minorHAnsi" w:cstheme="minorBidi"/>
          <w:b/>
          <w:sz w:val="22"/>
          <w:szCs w:val="22"/>
          <w:lang w:val="it-IT"/>
        </w:rPr>
        <w:t>le</w:t>
      </w:r>
      <w:r w:rsidRPr="00591DBF">
        <w:rPr>
          <w:rFonts w:asciiTheme="minorHAnsi" w:hAnsiTheme="minorHAnsi" w:cstheme="minorBidi"/>
          <w:b/>
          <w:sz w:val="22"/>
          <w:szCs w:val="22"/>
          <w:lang w:val="it-IT"/>
        </w:rPr>
        <w:t>:</w:t>
      </w:r>
    </w:p>
    <w:p w14:paraId="0ABD9D98" w14:textId="3DDA6D95" w:rsidR="00B278CB" w:rsidRPr="00591DBF" w:rsidRDefault="00B278CB" w:rsidP="39F6B425">
      <w:pPr>
        <w:spacing w:line="276" w:lineRule="auto"/>
        <w:ind w:firstLine="720"/>
        <w:jc w:val="both"/>
        <w:rPr>
          <w:rFonts w:asciiTheme="minorHAnsi" w:hAnsiTheme="minorHAnsi" w:cstheme="minorBidi"/>
          <w:b/>
          <w:sz w:val="22"/>
          <w:szCs w:val="22"/>
          <w:lang w:val="it-IT"/>
        </w:rPr>
      </w:pPr>
      <w:r w:rsidRPr="00591DBF">
        <w:rPr>
          <w:rFonts w:asciiTheme="minorHAnsi" w:hAnsiTheme="minorHAnsi" w:cstheme="minorBidi"/>
          <w:b/>
          <w:sz w:val="22"/>
          <w:szCs w:val="22"/>
          <w:lang w:val="it-IT"/>
        </w:rPr>
        <w:t>E</w:t>
      </w:r>
      <w:r w:rsidR="00237975" w:rsidRPr="00591DBF">
        <w:rPr>
          <w:rFonts w:asciiTheme="minorHAnsi" w:hAnsiTheme="minorHAnsi" w:cstheme="minorBidi"/>
          <w:b/>
          <w:sz w:val="22"/>
          <w:szCs w:val="22"/>
          <w:lang w:val="it-IT"/>
        </w:rPr>
        <w:t>-</w:t>
      </w:r>
      <w:r w:rsidRPr="00591DBF">
        <w:rPr>
          <w:rFonts w:asciiTheme="minorHAnsi" w:hAnsiTheme="minorHAnsi" w:cstheme="minorBidi"/>
          <w:b/>
          <w:sz w:val="22"/>
          <w:szCs w:val="22"/>
          <w:lang w:val="it-IT"/>
        </w:rPr>
        <w:t>mail</w:t>
      </w:r>
      <w:r w:rsidR="73C6D5C4" w:rsidRPr="00591DBF">
        <w:rPr>
          <w:rFonts w:asciiTheme="minorHAnsi" w:hAnsiTheme="minorHAnsi" w:cstheme="minorBidi"/>
          <w:b/>
          <w:sz w:val="22"/>
          <w:szCs w:val="22"/>
          <w:lang w:val="it-IT"/>
        </w:rPr>
        <w:t>-ul</w:t>
      </w:r>
      <w:r w:rsidRPr="00591DBF">
        <w:rPr>
          <w:rFonts w:asciiTheme="minorHAnsi" w:hAnsiTheme="minorHAnsi" w:cstheme="minorBidi"/>
          <w:b/>
          <w:sz w:val="22"/>
          <w:szCs w:val="22"/>
          <w:lang w:val="it-IT"/>
        </w:rPr>
        <w:t xml:space="preserve">: </w:t>
      </w:r>
    </w:p>
    <w:p w14:paraId="27539681" w14:textId="36C8859B" w:rsidR="00B278CB" w:rsidRPr="00591DBF" w:rsidRDefault="04C4C4E7" w:rsidP="39F6B425">
      <w:pPr>
        <w:spacing w:line="276" w:lineRule="auto"/>
        <w:ind w:firstLine="720"/>
        <w:jc w:val="both"/>
        <w:rPr>
          <w:rFonts w:asciiTheme="minorHAnsi" w:hAnsiTheme="minorHAnsi" w:cstheme="minorBidi"/>
          <w:b/>
          <w:sz w:val="22"/>
          <w:szCs w:val="22"/>
        </w:rPr>
      </w:pPr>
      <w:r w:rsidRPr="00591DBF">
        <w:rPr>
          <w:rFonts w:asciiTheme="minorHAnsi" w:hAnsiTheme="minorHAnsi" w:cstheme="minorBidi"/>
          <w:b/>
          <w:sz w:val="22"/>
          <w:szCs w:val="22"/>
        </w:rPr>
        <w:t xml:space="preserve">Tel. </w:t>
      </w:r>
      <w:proofErr w:type="spellStart"/>
      <w:r w:rsidRPr="00591DBF">
        <w:rPr>
          <w:rFonts w:asciiTheme="minorHAnsi" w:hAnsiTheme="minorHAnsi" w:cstheme="minorBidi"/>
          <w:b/>
          <w:sz w:val="22"/>
          <w:szCs w:val="22"/>
        </w:rPr>
        <w:t>mobil</w:t>
      </w:r>
      <w:proofErr w:type="spellEnd"/>
      <w:r w:rsidR="00B278CB" w:rsidRPr="00591DBF">
        <w:rPr>
          <w:rFonts w:asciiTheme="minorHAnsi" w:hAnsiTheme="minorHAnsi" w:cstheme="minorBidi"/>
          <w:b/>
          <w:sz w:val="22"/>
          <w:szCs w:val="22"/>
        </w:rPr>
        <w:t xml:space="preserve">: </w:t>
      </w:r>
    </w:p>
    <w:p w14:paraId="4CC194E0" w14:textId="2D4EDCCF" w:rsidR="00AB27AA" w:rsidRPr="00376EF1" w:rsidRDefault="00C409C9" w:rsidP="39F6B425">
      <w:pPr>
        <w:spacing w:line="276" w:lineRule="auto"/>
        <w:ind w:firstLine="720"/>
        <w:jc w:val="both"/>
        <w:rPr>
          <w:rFonts w:asciiTheme="minorHAnsi" w:hAnsiTheme="minorHAnsi" w:cstheme="minorBidi"/>
          <w:sz w:val="22"/>
          <w:szCs w:val="22"/>
        </w:rPr>
      </w:pPr>
      <w:r w:rsidRPr="00591DBF">
        <w:rPr>
          <w:rFonts w:asciiTheme="minorHAnsi" w:hAnsiTheme="minorHAnsi" w:cstheme="minorBidi"/>
          <w:b/>
          <w:sz w:val="22"/>
          <w:szCs w:val="22"/>
        </w:rPr>
        <w:t xml:space="preserve">Data:                                                 </w:t>
      </w:r>
      <w:r w:rsidRPr="00591DBF">
        <w:rPr>
          <w:b/>
        </w:rPr>
        <w:tab/>
      </w:r>
      <w:r w:rsidRPr="00591DBF">
        <w:rPr>
          <w:b/>
        </w:rPr>
        <w:tab/>
      </w:r>
      <w:proofErr w:type="spellStart"/>
      <w:r w:rsidRPr="00591DBF">
        <w:rPr>
          <w:rFonts w:asciiTheme="minorHAnsi" w:hAnsiTheme="minorHAnsi" w:cstheme="minorBidi"/>
          <w:b/>
          <w:sz w:val="22"/>
          <w:szCs w:val="22"/>
        </w:rPr>
        <w:t>Semnătur</w:t>
      </w:r>
      <w:r w:rsidR="625F911A" w:rsidRPr="00591DBF">
        <w:rPr>
          <w:rFonts w:asciiTheme="minorHAnsi" w:hAnsiTheme="minorHAnsi" w:cstheme="minorBidi"/>
          <w:b/>
          <w:sz w:val="22"/>
          <w:szCs w:val="22"/>
        </w:rPr>
        <w:t>a</w:t>
      </w:r>
      <w:proofErr w:type="spellEnd"/>
      <w:r w:rsidR="625F911A" w:rsidRPr="00591DBF">
        <w:rPr>
          <w:rFonts w:asciiTheme="minorHAnsi" w:hAnsiTheme="minorHAnsi" w:cstheme="minorBidi"/>
          <w:b/>
          <w:sz w:val="22"/>
          <w:szCs w:val="22"/>
        </w:rPr>
        <w:t xml:space="preserve">: </w:t>
      </w:r>
      <w:r w:rsidRPr="00591DBF">
        <w:rPr>
          <w:b/>
        </w:rPr>
        <w:tab/>
      </w:r>
      <w:r>
        <w:tab/>
      </w:r>
      <w:r>
        <w:tab/>
      </w:r>
      <w:r>
        <w:tab/>
      </w:r>
    </w:p>
    <w:sectPr w:rsidR="00AB27AA" w:rsidRPr="00376EF1" w:rsidSect="009B4381">
      <w:headerReference w:type="default" r:id="rId11"/>
      <w:footerReference w:type="default" r:id="rId12"/>
      <w:headerReference w:type="first" r:id="rId13"/>
      <w:pgSz w:w="11907" w:h="16840" w:code="9"/>
      <w:pgMar w:top="1138" w:right="850" w:bottom="850" w:left="1134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97EDA" w14:textId="77777777" w:rsidR="006D2863" w:rsidRDefault="006D2863">
      <w:r>
        <w:separator/>
      </w:r>
    </w:p>
  </w:endnote>
  <w:endnote w:type="continuationSeparator" w:id="0">
    <w:p w14:paraId="0398C827" w14:textId="77777777" w:rsidR="006D2863" w:rsidRDefault="006D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F4875" w14:textId="77777777" w:rsidR="002549E4" w:rsidRDefault="005267C8" w:rsidP="002549E4">
    <w:pPr>
      <w:pStyle w:val="Footer"/>
    </w:pPr>
    <w:r>
      <w:rPr>
        <w:noProof/>
      </w:rPr>
      <w:drawing>
        <wp:inline distT="0" distB="0" distL="0" distR="0" wp14:anchorId="096922E5" wp14:editId="216C64BD">
          <wp:extent cx="6124575" cy="371475"/>
          <wp:effectExtent l="0" t="0" r="9525" b="9525"/>
          <wp:docPr id="818502018" name="Picture 818502018" descr="footer_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_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B7178" w14:textId="77777777" w:rsidR="002549E4" w:rsidRDefault="002549E4" w:rsidP="002549E4">
    <w:pPr>
      <w:pStyle w:val="Footer"/>
    </w:pPr>
  </w:p>
  <w:p w14:paraId="355CCE94" w14:textId="77777777" w:rsidR="003C760D" w:rsidRPr="002549E4" w:rsidRDefault="003C760D" w:rsidP="00254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9A387" w14:textId="77777777" w:rsidR="006D2863" w:rsidRDefault="006D2863">
      <w:r>
        <w:separator/>
      </w:r>
    </w:p>
  </w:footnote>
  <w:footnote w:type="continuationSeparator" w:id="0">
    <w:p w14:paraId="46E6B299" w14:textId="77777777" w:rsidR="006D2863" w:rsidRDefault="006D2863">
      <w:r>
        <w:continuationSeparator/>
      </w:r>
    </w:p>
  </w:footnote>
  <w:footnote w:id="1">
    <w:p w14:paraId="0C440F4B" w14:textId="5AEF5F8B" w:rsidR="00237975" w:rsidRPr="00376EF1" w:rsidRDefault="00237975" w:rsidP="39F6B425">
      <w:pPr>
        <w:pStyle w:val="FootnoteText"/>
        <w:rPr>
          <w:rFonts w:asciiTheme="minorHAnsi" w:eastAsiaTheme="minorEastAsia" w:hAnsiTheme="minorHAnsi" w:cstheme="minorBidi"/>
          <w:sz w:val="16"/>
          <w:szCs w:val="16"/>
          <w:lang w:val="ro-RO"/>
        </w:rPr>
      </w:pPr>
      <w:r>
        <w:rPr>
          <w:rStyle w:val="FootnoteReference"/>
        </w:rPr>
        <w:footnoteRef/>
      </w:r>
      <w:r w:rsidR="39F6B425" w:rsidRPr="00376EF1">
        <w:rPr>
          <w:lang w:val="it-IT"/>
        </w:rPr>
        <w:t xml:space="preserve"> </w:t>
      </w:r>
      <w:r w:rsidR="39F6B425" w:rsidRPr="39F6B425">
        <w:rPr>
          <w:rFonts w:asciiTheme="minorHAnsi" w:eastAsiaTheme="minorEastAsia" w:hAnsiTheme="minorHAnsi" w:cstheme="minorBidi"/>
          <w:sz w:val="16"/>
          <w:szCs w:val="16"/>
          <w:lang w:val="ro-RO"/>
        </w:rPr>
        <w:t>Proiecte finanțate din Fonduri structurale, Planul Național de Redresare și Reziliență sau alte programe de finanțare ale Comisiei Europene</w:t>
      </w:r>
    </w:p>
  </w:footnote>
  <w:footnote w:id="2">
    <w:p w14:paraId="764F56C3" w14:textId="5CBDE8AC" w:rsidR="00E50BC2" w:rsidRPr="009B4381" w:rsidRDefault="00E50BC2" w:rsidP="00E50BC2">
      <w:pPr>
        <w:spacing w:line="360" w:lineRule="auto"/>
        <w:rPr>
          <w:lang w:val="pt-BR"/>
        </w:rPr>
      </w:pPr>
      <w:r w:rsidRPr="00E50BC2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9B4381">
        <w:rPr>
          <w:rStyle w:val="FootnoteReference"/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Pr="00E50BC2">
        <w:rPr>
          <w:rFonts w:asciiTheme="minorHAnsi" w:eastAsiaTheme="minorEastAsia" w:hAnsiTheme="minorHAnsi" w:cstheme="minorBidi"/>
          <w:sz w:val="16"/>
          <w:szCs w:val="16"/>
          <w:lang w:val="it-IT"/>
        </w:rPr>
        <w:t>Pentru stabilirea cuantumului cheltuielilor de regie / indirecte se va utiliza procentul maxim prevăzut în ghid.</w:t>
      </w:r>
    </w:p>
  </w:footnote>
  <w:footnote w:id="3">
    <w:p w14:paraId="165A84C2" w14:textId="14703DCE" w:rsidR="00F60FB0" w:rsidRPr="00E50BC2" w:rsidRDefault="00F60FB0">
      <w:pPr>
        <w:pStyle w:val="FootnoteText"/>
        <w:rPr>
          <w:rFonts w:asciiTheme="majorHAnsi" w:hAnsiTheme="majorHAnsi" w:cstheme="majorHAnsi"/>
          <w:sz w:val="16"/>
          <w:szCs w:val="16"/>
          <w:lang w:val="ro-RO"/>
        </w:rPr>
      </w:pPr>
      <w:r w:rsidRPr="00E50BC2">
        <w:rPr>
          <w:rStyle w:val="FootnoteReference"/>
          <w:rFonts w:asciiTheme="majorHAnsi" w:hAnsiTheme="majorHAnsi" w:cstheme="majorHAnsi"/>
        </w:rPr>
        <w:footnoteRef/>
      </w:r>
      <w:r w:rsidRPr="009B4381">
        <w:rPr>
          <w:rFonts w:asciiTheme="majorHAnsi" w:hAnsiTheme="majorHAnsi" w:cstheme="majorHAnsi"/>
          <w:lang w:val="pt-BR"/>
        </w:rPr>
        <w:t xml:space="preserve"> </w:t>
      </w:r>
      <w:r w:rsidRPr="00E50BC2">
        <w:rPr>
          <w:rFonts w:asciiTheme="majorHAnsi" w:hAnsiTheme="majorHAnsi" w:cstheme="majorHAnsi"/>
          <w:sz w:val="16"/>
          <w:szCs w:val="16"/>
          <w:lang w:val="ro-RO"/>
        </w:rPr>
        <w:t>Se va detalia tipul de cheltuială (după caz)</w:t>
      </w:r>
      <w:r w:rsidR="00E50BC2">
        <w:rPr>
          <w:rFonts w:asciiTheme="majorHAnsi" w:hAnsiTheme="majorHAnsi" w:cstheme="majorHAnsi"/>
          <w:sz w:val="16"/>
          <w:szCs w:val="16"/>
          <w:lang w:val="ro-RO"/>
        </w:rPr>
        <w:t>.</w:t>
      </w:r>
    </w:p>
  </w:footnote>
  <w:footnote w:id="4">
    <w:p w14:paraId="07955FA0" w14:textId="77777777" w:rsidR="00650AB7" w:rsidRPr="009B4381" w:rsidRDefault="00650AB7" w:rsidP="00650AB7">
      <w:pPr>
        <w:spacing w:line="360" w:lineRule="auto"/>
        <w:jc w:val="both"/>
        <w:rPr>
          <w:lang w:val="pt-BR"/>
        </w:rPr>
      </w:pPr>
      <w:r w:rsidRPr="00E50BC2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9B4381">
        <w:rPr>
          <w:rStyle w:val="FootnoteReference"/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Pr="00E50BC2">
        <w:rPr>
          <w:rFonts w:asciiTheme="minorHAnsi" w:hAnsiTheme="minorHAnsi" w:cstheme="minorBidi"/>
          <w:sz w:val="16"/>
          <w:szCs w:val="16"/>
          <w:lang w:val="pt-BR"/>
        </w:rPr>
        <w:t xml:space="preserve">Se va utiliza </w:t>
      </w:r>
      <w:proofErr w:type="spellStart"/>
      <w:r w:rsidRPr="00E50BC2">
        <w:rPr>
          <w:rFonts w:asciiTheme="minorHAnsi" w:hAnsiTheme="minorHAnsi" w:cstheme="minorBidi"/>
          <w:sz w:val="16"/>
          <w:szCs w:val="16"/>
          <w:lang w:val="pt-BR"/>
        </w:rPr>
        <w:t>cursul</w:t>
      </w:r>
      <w:proofErr w:type="spellEnd"/>
      <w:r w:rsidRPr="00E50BC2">
        <w:rPr>
          <w:rFonts w:asciiTheme="minorHAnsi" w:hAnsiTheme="minorHAnsi" w:cstheme="minorBidi"/>
          <w:sz w:val="16"/>
          <w:szCs w:val="16"/>
          <w:lang w:val="pt-BR"/>
        </w:rPr>
        <w:t xml:space="preserve"> euro </w:t>
      </w:r>
      <w:proofErr w:type="spellStart"/>
      <w:r w:rsidRPr="00E50BC2">
        <w:rPr>
          <w:rFonts w:asciiTheme="minorHAnsi" w:hAnsiTheme="minorHAnsi" w:cstheme="minorBidi"/>
          <w:sz w:val="16"/>
          <w:szCs w:val="16"/>
          <w:lang w:val="pt-BR"/>
        </w:rPr>
        <w:t>men</w:t>
      </w:r>
      <w:r w:rsidRPr="00E50BC2">
        <w:rPr>
          <w:rFonts w:asciiTheme="minorHAnsi" w:hAnsiTheme="minorHAnsi" w:cstheme="minorBidi"/>
          <w:sz w:val="16"/>
          <w:szCs w:val="16"/>
          <w:lang w:val="ro-RO"/>
        </w:rPr>
        <w:t>ționat</w:t>
      </w:r>
      <w:proofErr w:type="spellEnd"/>
      <w:r w:rsidRPr="00E50BC2">
        <w:rPr>
          <w:rFonts w:asciiTheme="minorHAnsi" w:hAnsiTheme="minorHAnsi" w:cstheme="minorBidi"/>
          <w:sz w:val="16"/>
          <w:szCs w:val="16"/>
          <w:lang w:val="ro-RO"/>
        </w:rPr>
        <w:t xml:space="preserve"> în documentele aferente programului de finanțare. În cazul în care nu se specifică valoarea de calcul a cursului euro, se va ține cont de valoarea cursului euro aprobat în </w:t>
      </w:r>
      <w:r w:rsidRPr="00E50BC2">
        <w:rPr>
          <w:rFonts w:asciiTheme="minorHAnsi" w:hAnsiTheme="minorHAnsi" w:cstheme="minorBidi"/>
          <w:b/>
          <w:bCs/>
          <w:sz w:val="16"/>
          <w:szCs w:val="16"/>
          <w:lang w:val="ro-RO"/>
        </w:rPr>
        <w:t xml:space="preserve">Scrisoarea Cadru a Ministerului Finanțelor </w:t>
      </w:r>
      <w:hyperlink r:id="rId1">
        <w:r w:rsidRPr="00E50BC2">
          <w:rPr>
            <w:rStyle w:val="Hyperlink"/>
            <w:rFonts w:asciiTheme="minorHAnsi" w:hAnsiTheme="minorHAnsi" w:cstheme="minorBidi"/>
            <w:b/>
            <w:bCs/>
            <w:color w:val="auto"/>
            <w:sz w:val="16"/>
            <w:szCs w:val="16"/>
            <w:u w:val="none"/>
            <w:lang w:val="ro-RO"/>
          </w:rPr>
          <w:t>https://mfinante.gov.ro/domenii/bugetul-de-stat/scrisoare-cadru-pentru-bugetul-anului-urmator</w:t>
        </w:r>
      </w:hyperlink>
      <w:r w:rsidRPr="00E50BC2">
        <w:rPr>
          <w:rFonts w:asciiTheme="minorHAnsi" w:hAnsiTheme="minorHAnsi" w:cstheme="minorBidi"/>
          <w:sz w:val="16"/>
          <w:szCs w:val="16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BBC52" w14:textId="05556F9D" w:rsidR="00870AE0" w:rsidRDefault="009B4381" w:rsidP="00692D66">
    <w:pPr>
      <w:pStyle w:val="Header"/>
    </w:pPr>
    <w:r>
      <w:rPr>
        <w:noProof/>
      </w:rPr>
      <w:drawing>
        <wp:inline distT="0" distB="0" distL="0" distR="0" wp14:anchorId="4C9C95E8" wp14:editId="39A7995A">
          <wp:extent cx="6297295" cy="1017905"/>
          <wp:effectExtent l="0" t="0" r="8255" b="0"/>
          <wp:docPr id="1357079627" name="Picture 1" descr="A logo with black and red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802330" name="Picture 1" descr="A logo with black and red lin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29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C53A95" w14:textId="77777777" w:rsidR="00966957" w:rsidRPr="00692D66" w:rsidRDefault="00966957" w:rsidP="00692D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BAC00" w14:textId="77777777" w:rsidR="005160B9" w:rsidRDefault="00B278CB">
    <w:pPr>
      <w:pStyle w:val="Header"/>
    </w:pPr>
    <w:r>
      <w:rPr>
        <w:noProof/>
      </w:rPr>
      <w:drawing>
        <wp:inline distT="0" distB="0" distL="0" distR="0" wp14:anchorId="56616D51" wp14:editId="72ABA147">
          <wp:extent cx="6114415" cy="1173480"/>
          <wp:effectExtent l="0" t="0" r="0" b="0"/>
          <wp:docPr id="1919601889" name="Picture 1919601889" descr="ANTET UT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 UT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5729"/>
    <w:multiLevelType w:val="hybridMultilevel"/>
    <w:tmpl w:val="13EA7506"/>
    <w:lvl w:ilvl="0" w:tplc="E9A01F6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7FF9"/>
    <w:multiLevelType w:val="hybridMultilevel"/>
    <w:tmpl w:val="956CB97C"/>
    <w:lvl w:ilvl="0" w:tplc="E7AE9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1692E5"/>
    <w:multiLevelType w:val="hybridMultilevel"/>
    <w:tmpl w:val="675007DA"/>
    <w:lvl w:ilvl="0" w:tplc="B46C30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8144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18F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0B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A8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8D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6D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E2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5A0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43C2A"/>
    <w:multiLevelType w:val="hybridMultilevel"/>
    <w:tmpl w:val="5B4E1C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D0208"/>
    <w:multiLevelType w:val="hybridMultilevel"/>
    <w:tmpl w:val="67A8FAE8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68653"/>
    <w:multiLevelType w:val="hybridMultilevel"/>
    <w:tmpl w:val="984AF1A6"/>
    <w:lvl w:ilvl="0" w:tplc="1778B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41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2C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82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A4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FCE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E0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42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34E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B091E"/>
    <w:multiLevelType w:val="hybridMultilevel"/>
    <w:tmpl w:val="519A0A3C"/>
    <w:lvl w:ilvl="0" w:tplc="8FF2D83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0E3D7"/>
    <w:multiLevelType w:val="hybridMultilevel"/>
    <w:tmpl w:val="B9349AC0"/>
    <w:lvl w:ilvl="0" w:tplc="26B657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8529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AC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A2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C8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A4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E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60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7CD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pt-BR" w:vendorID="64" w:dllVersion="6" w:nlCheck="1" w:checkStyle="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131078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C6"/>
    <w:rsid w:val="00000364"/>
    <w:rsid w:val="00077C2F"/>
    <w:rsid w:val="000834FF"/>
    <w:rsid w:val="00084F9F"/>
    <w:rsid w:val="00095B79"/>
    <w:rsid w:val="000A174E"/>
    <w:rsid w:val="000A4EC5"/>
    <w:rsid w:val="000E19D3"/>
    <w:rsid w:val="000F1EA6"/>
    <w:rsid w:val="00110BFC"/>
    <w:rsid w:val="00112487"/>
    <w:rsid w:val="00124E07"/>
    <w:rsid w:val="001325AB"/>
    <w:rsid w:val="001439EB"/>
    <w:rsid w:val="00151FE3"/>
    <w:rsid w:val="001552BB"/>
    <w:rsid w:val="00155707"/>
    <w:rsid w:val="00162D6A"/>
    <w:rsid w:val="0017277F"/>
    <w:rsid w:val="00184C38"/>
    <w:rsid w:val="001A051B"/>
    <w:rsid w:val="001B2172"/>
    <w:rsid w:val="001B4317"/>
    <w:rsid w:val="001B5350"/>
    <w:rsid w:val="001E20E9"/>
    <w:rsid w:val="001F2983"/>
    <w:rsid w:val="0020074E"/>
    <w:rsid w:val="00207242"/>
    <w:rsid w:val="00237975"/>
    <w:rsid w:val="00244686"/>
    <w:rsid w:val="002549E4"/>
    <w:rsid w:val="00254BB7"/>
    <w:rsid w:val="00255F06"/>
    <w:rsid w:val="00260915"/>
    <w:rsid w:val="0026298D"/>
    <w:rsid w:val="00282AEA"/>
    <w:rsid w:val="00284947"/>
    <w:rsid w:val="00290020"/>
    <w:rsid w:val="002F4FDA"/>
    <w:rsid w:val="002F6894"/>
    <w:rsid w:val="002F78DE"/>
    <w:rsid w:val="00311BC4"/>
    <w:rsid w:val="00315656"/>
    <w:rsid w:val="003166F2"/>
    <w:rsid w:val="00316AB9"/>
    <w:rsid w:val="003252FE"/>
    <w:rsid w:val="00333566"/>
    <w:rsid w:val="00343305"/>
    <w:rsid w:val="00345E0D"/>
    <w:rsid w:val="0035261E"/>
    <w:rsid w:val="00363CD9"/>
    <w:rsid w:val="00376EF1"/>
    <w:rsid w:val="00386C59"/>
    <w:rsid w:val="003A4707"/>
    <w:rsid w:val="003C016A"/>
    <w:rsid w:val="003C760D"/>
    <w:rsid w:val="003D04BD"/>
    <w:rsid w:val="003D0ED7"/>
    <w:rsid w:val="003D5D30"/>
    <w:rsid w:val="00411560"/>
    <w:rsid w:val="00463443"/>
    <w:rsid w:val="004670D0"/>
    <w:rsid w:val="004979A1"/>
    <w:rsid w:val="004C70A8"/>
    <w:rsid w:val="004D3914"/>
    <w:rsid w:val="004E4118"/>
    <w:rsid w:val="004F275C"/>
    <w:rsid w:val="004F5CA0"/>
    <w:rsid w:val="005160B9"/>
    <w:rsid w:val="00523355"/>
    <w:rsid w:val="005267C8"/>
    <w:rsid w:val="00532337"/>
    <w:rsid w:val="00562134"/>
    <w:rsid w:val="00570337"/>
    <w:rsid w:val="00573B3F"/>
    <w:rsid w:val="00585283"/>
    <w:rsid w:val="00585DCD"/>
    <w:rsid w:val="00590FA2"/>
    <w:rsid w:val="00591DBF"/>
    <w:rsid w:val="005A0A1A"/>
    <w:rsid w:val="005B4BB3"/>
    <w:rsid w:val="005D1247"/>
    <w:rsid w:val="005F0CD8"/>
    <w:rsid w:val="005F4EE5"/>
    <w:rsid w:val="00601014"/>
    <w:rsid w:val="0060522D"/>
    <w:rsid w:val="006363CB"/>
    <w:rsid w:val="00650AB7"/>
    <w:rsid w:val="00654D93"/>
    <w:rsid w:val="006822E8"/>
    <w:rsid w:val="00692D66"/>
    <w:rsid w:val="00696B1C"/>
    <w:rsid w:val="006A4052"/>
    <w:rsid w:val="006A76CA"/>
    <w:rsid w:val="006C6D72"/>
    <w:rsid w:val="006D2863"/>
    <w:rsid w:val="006D2DC9"/>
    <w:rsid w:val="006E5124"/>
    <w:rsid w:val="0071467A"/>
    <w:rsid w:val="00717384"/>
    <w:rsid w:val="00736EAC"/>
    <w:rsid w:val="00736F7E"/>
    <w:rsid w:val="00767515"/>
    <w:rsid w:val="007A1B5E"/>
    <w:rsid w:val="007A5D5F"/>
    <w:rsid w:val="007C7BB7"/>
    <w:rsid w:val="007D742F"/>
    <w:rsid w:val="007E0FA5"/>
    <w:rsid w:val="007F018E"/>
    <w:rsid w:val="007F698F"/>
    <w:rsid w:val="00805509"/>
    <w:rsid w:val="0081016A"/>
    <w:rsid w:val="00823147"/>
    <w:rsid w:val="00834021"/>
    <w:rsid w:val="0083534F"/>
    <w:rsid w:val="00846DA8"/>
    <w:rsid w:val="00862C64"/>
    <w:rsid w:val="00870AE0"/>
    <w:rsid w:val="008868E4"/>
    <w:rsid w:val="00890F49"/>
    <w:rsid w:val="008A1828"/>
    <w:rsid w:val="008D724A"/>
    <w:rsid w:val="008F5C1B"/>
    <w:rsid w:val="0090199F"/>
    <w:rsid w:val="00911F2C"/>
    <w:rsid w:val="00913956"/>
    <w:rsid w:val="00924236"/>
    <w:rsid w:val="00924CA5"/>
    <w:rsid w:val="00943A6E"/>
    <w:rsid w:val="00944436"/>
    <w:rsid w:val="00950210"/>
    <w:rsid w:val="00961FEB"/>
    <w:rsid w:val="0096617C"/>
    <w:rsid w:val="00966957"/>
    <w:rsid w:val="00977D04"/>
    <w:rsid w:val="009A12AD"/>
    <w:rsid w:val="009B2D2C"/>
    <w:rsid w:val="009B4381"/>
    <w:rsid w:val="009E1B6F"/>
    <w:rsid w:val="009E4BF7"/>
    <w:rsid w:val="00A21938"/>
    <w:rsid w:val="00A22A4F"/>
    <w:rsid w:val="00A3501D"/>
    <w:rsid w:val="00A602A5"/>
    <w:rsid w:val="00A92CDE"/>
    <w:rsid w:val="00AB27AA"/>
    <w:rsid w:val="00AB63C6"/>
    <w:rsid w:val="00AB63F6"/>
    <w:rsid w:val="00AF42FB"/>
    <w:rsid w:val="00B02076"/>
    <w:rsid w:val="00B072D9"/>
    <w:rsid w:val="00B11ABB"/>
    <w:rsid w:val="00B278CB"/>
    <w:rsid w:val="00B424C4"/>
    <w:rsid w:val="00B430B1"/>
    <w:rsid w:val="00B532C6"/>
    <w:rsid w:val="00B57F52"/>
    <w:rsid w:val="00B617ED"/>
    <w:rsid w:val="00BA1CA7"/>
    <w:rsid w:val="00BC7065"/>
    <w:rsid w:val="00BE6182"/>
    <w:rsid w:val="00BF436A"/>
    <w:rsid w:val="00C079AF"/>
    <w:rsid w:val="00C1388F"/>
    <w:rsid w:val="00C409C9"/>
    <w:rsid w:val="00C609CA"/>
    <w:rsid w:val="00C612E0"/>
    <w:rsid w:val="00C65115"/>
    <w:rsid w:val="00C71DC7"/>
    <w:rsid w:val="00C72DC8"/>
    <w:rsid w:val="00C83D49"/>
    <w:rsid w:val="00C87046"/>
    <w:rsid w:val="00C92BA3"/>
    <w:rsid w:val="00CB25C7"/>
    <w:rsid w:val="00CB3ADD"/>
    <w:rsid w:val="00CC7FD1"/>
    <w:rsid w:val="00CE2665"/>
    <w:rsid w:val="00D21FD9"/>
    <w:rsid w:val="00D36AD3"/>
    <w:rsid w:val="00D61C5C"/>
    <w:rsid w:val="00DB5AE1"/>
    <w:rsid w:val="00DB7716"/>
    <w:rsid w:val="00DC007B"/>
    <w:rsid w:val="00DC3392"/>
    <w:rsid w:val="00DD0BB5"/>
    <w:rsid w:val="00DF6A0B"/>
    <w:rsid w:val="00E051CE"/>
    <w:rsid w:val="00E42846"/>
    <w:rsid w:val="00E50BC2"/>
    <w:rsid w:val="00ED6FB2"/>
    <w:rsid w:val="00F602BD"/>
    <w:rsid w:val="00F60FB0"/>
    <w:rsid w:val="00F65B97"/>
    <w:rsid w:val="00F76342"/>
    <w:rsid w:val="00F86F34"/>
    <w:rsid w:val="00FB2E9B"/>
    <w:rsid w:val="00FB5CFE"/>
    <w:rsid w:val="00FC6140"/>
    <w:rsid w:val="00FE2473"/>
    <w:rsid w:val="00FF2677"/>
    <w:rsid w:val="00FF4517"/>
    <w:rsid w:val="00FF680E"/>
    <w:rsid w:val="0124B8FA"/>
    <w:rsid w:val="015CE02E"/>
    <w:rsid w:val="038A9149"/>
    <w:rsid w:val="04B49FC6"/>
    <w:rsid w:val="04C4C4E7"/>
    <w:rsid w:val="0542AF4C"/>
    <w:rsid w:val="057B757C"/>
    <w:rsid w:val="07A69B70"/>
    <w:rsid w:val="0922597B"/>
    <w:rsid w:val="0931AC15"/>
    <w:rsid w:val="0A3882F7"/>
    <w:rsid w:val="0AB2FA39"/>
    <w:rsid w:val="0AEDFB27"/>
    <w:rsid w:val="0CEDD189"/>
    <w:rsid w:val="0D69AD5C"/>
    <w:rsid w:val="0D94516A"/>
    <w:rsid w:val="0E41BCC8"/>
    <w:rsid w:val="0E65E930"/>
    <w:rsid w:val="0F331042"/>
    <w:rsid w:val="0FD3FBF3"/>
    <w:rsid w:val="10B1B567"/>
    <w:rsid w:val="10C8F55B"/>
    <w:rsid w:val="110CCC49"/>
    <w:rsid w:val="1137081D"/>
    <w:rsid w:val="11970828"/>
    <w:rsid w:val="12705579"/>
    <w:rsid w:val="127DA874"/>
    <w:rsid w:val="139410AF"/>
    <w:rsid w:val="139C2B40"/>
    <w:rsid w:val="13C66721"/>
    <w:rsid w:val="13EC45B1"/>
    <w:rsid w:val="142D1146"/>
    <w:rsid w:val="14E4E2CC"/>
    <w:rsid w:val="16F73F75"/>
    <w:rsid w:val="17CA6E3D"/>
    <w:rsid w:val="18BFB569"/>
    <w:rsid w:val="1A79D6F7"/>
    <w:rsid w:val="1AD811B6"/>
    <w:rsid w:val="1B5D93A8"/>
    <w:rsid w:val="1B6B781B"/>
    <w:rsid w:val="1E9DC684"/>
    <w:rsid w:val="1F5C4F5F"/>
    <w:rsid w:val="1F6CE5F9"/>
    <w:rsid w:val="1FA7E132"/>
    <w:rsid w:val="20EF8F92"/>
    <w:rsid w:val="2151FF84"/>
    <w:rsid w:val="2177D0AC"/>
    <w:rsid w:val="2292A8D5"/>
    <w:rsid w:val="243F353A"/>
    <w:rsid w:val="24757BBA"/>
    <w:rsid w:val="2475A1C1"/>
    <w:rsid w:val="24CCDEAE"/>
    <w:rsid w:val="24FE718A"/>
    <w:rsid w:val="25C1B4CF"/>
    <w:rsid w:val="25C4E3FE"/>
    <w:rsid w:val="281A5250"/>
    <w:rsid w:val="2881F379"/>
    <w:rsid w:val="293CCDFD"/>
    <w:rsid w:val="2A120FDB"/>
    <w:rsid w:val="2AB49131"/>
    <w:rsid w:val="2CA7BF61"/>
    <w:rsid w:val="2DA2D5D9"/>
    <w:rsid w:val="2E7583E4"/>
    <w:rsid w:val="2EC3E38F"/>
    <w:rsid w:val="2F323DBB"/>
    <w:rsid w:val="2FDD46F5"/>
    <w:rsid w:val="30D42319"/>
    <w:rsid w:val="31217DBA"/>
    <w:rsid w:val="317935F7"/>
    <w:rsid w:val="320E74FA"/>
    <w:rsid w:val="32A20B01"/>
    <w:rsid w:val="32DD6A58"/>
    <w:rsid w:val="32EC4379"/>
    <w:rsid w:val="330B4425"/>
    <w:rsid w:val="33A50170"/>
    <w:rsid w:val="34813A5F"/>
    <w:rsid w:val="34982407"/>
    <w:rsid w:val="349C864E"/>
    <w:rsid w:val="365284C8"/>
    <w:rsid w:val="374B7FB4"/>
    <w:rsid w:val="376CD3E1"/>
    <w:rsid w:val="3794C96A"/>
    <w:rsid w:val="37AE8772"/>
    <w:rsid w:val="387A6031"/>
    <w:rsid w:val="389455B2"/>
    <w:rsid w:val="38B8C5ED"/>
    <w:rsid w:val="38ED54E4"/>
    <w:rsid w:val="399AE2E3"/>
    <w:rsid w:val="39AB871F"/>
    <w:rsid w:val="39C47F4B"/>
    <w:rsid w:val="39F6B425"/>
    <w:rsid w:val="3B9636ED"/>
    <w:rsid w:val="3D1AA6C7"/>
    <w:rsid w:val="3ECEB2F8"/>
    <w:rsid w:val="42CB29EE"/>
    <w:rsid w:val="4478CF35"/>
    <w:rsid w:val="44AC2CA2"/>
    <w:rsid w:val="46D69C49"/>
    <w:rsid w:val="489AF593"/>
    <w:rsid w:val="49D39FBE"/>
    <w:rsid w:val="4BA867C2"/>
    <w:rsid w:val="4BFC6BCA"/>
    <w:rsid w:val="4D174AD5"/>
    <w:rsid w:val="4D37FA4F"/>
    <w:rsid w:val="4D43E265"/>
    <w:rsid w:val="4D881C01"/>
    <w:rsid w:val="4E36431E"/>
    <w:rsid w:val="4ECCA712"/>
    <w:rsid w:val="50042340"/>
    <w:rsid w:val="50A3053D"/>
    <w:rsid w:val="50CA3B87"/>
    <w:rsid w:val="50D8FEED"/>
    <w:rsid w:val="517F92DA"/>
    <w:rsid w:val="52990473"/>
    <w:rsid w:val="5510B374"/>
    <w:rsid w:val="554B0F08"/>
    <w:rsid w:val="55CA333C"/>
    <w:rsid w:val="571A0266"/>
    <w:rsid w:val="58AEEC61"/>
    <w:rsid w:val="5976592B"/>
    <w:rsid w:val="5A3CF9AA"/>
    <w:rsid w:val="5B5E0BDF"/>
    <w:rsid w:val="5C01F571"/>
    <w:rsid w:val="5CCC6E71"/>
    <w:rsid w:val="5D565B9A"/>
    <w:rsid w:val="5DB05862"/>
    <w:rsid w:val="5E73DA31"/>
    <w:rsid w:val="5ED434D5"/>
    <w:rsid w:val="5F081AFB"/>
    <w:rsid w:val="60321FA4"/>
    <w:rsid w:val="60BA4D13"/>
    <w:rsid w:val="6111C627"/>
    <w:rsid w:val="61464F06"/>
    <w:rsid w:val="6201EF7C"/>
    <w:rsid w:val="625F911A"/>
    <w:rsid w:val="6362721D"/>
    <w:rsid w:val="639DB093"/>
    <w:rsid w:val="63F37AB4"/>
    <w:rsid w:val="6423DDC2"/>
    <w:rsid w:val="65B7239F"/>
    <w:rsid w:val="6602F3AB"/>
    <w:rsid w:val="66258A10"/>
    <w:rsid w:val="6672BF9A"/>
    <w:rsid w:val="684DBC1C"/>
    <w:rsid w:val="69C7F5FA"/>
    <w:rsid w:val="69D15ABE"/>
    <w:rsid w:val="69D692CC"/>
    <w:rsid w:val="6A1AA3C6"/>
    <w:rsid w:val="6A47F04F"/>
    <w:rsid w:val="6B460B85"/>
    <w:rsid w:val="6C9217B0"/>
    <w:rsid w:val="6CBB3910"/>
    <w:rsid w:val="6CDB343C"/>
    <w:rsid w:val="6DE5B1DB"/>
    <w:rsid w:val="6DEACC12"/>
    <w:rsid w:val="6F91891F"/>
    <w:rsid w:val="70031A0A"/>
    <w:rsid w:val="70593C84"/>
    <w:rsid w:val="711A93E1"/>
    <w:rsid w:val="72410E77"/>
    <w:rsid w:val="73284BB1"/>
    <w:rsid w:val="73C1E865"/>
    <w:rsid w:val="73C6D5C4"/>
    <w:rsid w:val="73D7253D"/>
    <w:rsid w:val="74306156"/>
    <w:rsid w:val="74AC2202"/>
    <w:rsid w:val="760C56D9"/>
    <w:rsid w:val="76B6E4D4"/>
    <w:rsid w:val="774F1C7B"/>
    <w:rsid w:val="775A8960"/>
    <w:rsid w:val="77A43534"/>
    <w:rsid w:val="77FBFDF0"/>
    <w:rsid w:val="782B6D28"/>
    <w:rsid w:val="787A00AB"/>
    <w:rsid w:val="7908637B"/>
    <w:rsid w:val="7949BEE5"/>
    <w:rsid w:val="797B794B"/>
    <w:rsid w:val="7A4B5E28"/>
    <w:rsid w:val="7A4DD294"/>
    <w:rsid w:val="7AC82FDC"/>
    <w:rsid w:val="7ADA3098"/>
    <w:rsid w:val="7AE9CB1D"/>
    <w:rsid w:val="7BE17456"/>
    <w:rsid w:val="7BECDA85"/>
    <w:rsid w:val="7C80767E"/>
    <w:rsid w:val="7C92C0BC"/>
    <w:rsid w:val="7CB05644"/>
    <w:rsid w:val="7CFF50AC"/>
    <w:rsid w:val="7D544DBC"/>
    <w:rsid w:val="7F01D627"/>
    <w:rsid w:val="7F56296D"/>
    <w:rsid w:val="7FCDE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FA88A44"/>
  <w15:chartTrackingRefBased/>
  <w15:docId w15:val="{AEAE1436-E8F5-41CA-9ABC-B9ED59B1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0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0B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70AE0"/>
    <w:rPr>
      <w:sz w:val="24"/>
      <w:szCs w:val="24"/>
    </w:rPr>
  </w:style>
  <w:style w:type="paragraph" w:styleId="BalloonText">
    <w:name w:val="Balloon Text"/>
    <w:basedOn w:val="Normal"/>
    <w:link w:val="BalloonTextChar"/>
    <w:rsid w:val="00870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0AE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70AE0"/>
    <w:rPr>
      <w:sz w:val="24"/>
      <w:szCs w:val="24"/>
    </w:rPr>
  </w:style>
  <w:style w:type="table" w:styleId="TableGrid">
    <w:name w:val="Table Grid"/>
    <w:basedOn w:val="TableNormal"/>
    <w:uiPriority w:val="59"/>
    <w:rsid w:val="00AB27AA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9C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379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37975"/>
  </w:style>
  <w:style w:type="character" w:styleId="FootnoteReference">
    <w:name w:val="footnote reference"/>
    <w:basedOn w:val="DefaultParagraphFont"/>
    <w:rsid w:val="00237975"/>
    <w:rPr>
      <w:vertAlign w:val="superscript"/>
    </w:rPr>
  </w:style>
  <w:style w:type="paragraph" w:styleId="Revision">
    <w:name w:val="Revision"/>
    <w:hidden/>
    <w:uiPriority w:val="99"/>
    <w:semiHidden/>
    <w:rsid w:val="003166F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finante.gov.ro/domenii/bugetul-de-stat/scrisoare-cadru-pentru-bugetul-anului-urmat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Application%20Data\Microsoft\Templates\ANTET%20FC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c3294-53f0-4155-a5e6-195615a26fad">
      <Terms xmlns="http://schemas.microsoft.com/office/infopath/2007/PartnerControls"/>
    </lcf76f155ced4ddcb4097134ff3c332f>
    <TaxCatchAll xmlns="ae578374-cde9-403a-bf70-6d4991e04c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82552445DC84094AC789CDC7E3612" ma:contentTypeVersion="10" ma:contentTypeDescription="Create a new document." ma:contentTypeScope="" ma:versionID="a2723944fd61b950e1fce0f6a3e906c9">
  <xsd:schema xmlns:xsd="http://www.w3.org/2001/XMLSchema" xmlns:xs="http://www.w3.org/2001/XMLSchema" xmlns:p="http://schemas.microsoft.com/office/2006/metadata/properties" xmlns:ns2="818c3294-53f0-4155-a5e6-195615a26fad" xmlns:ns3="ae578374-cde9-403a-bf70-6d4991e04cd0" targetNamespace="http://schemas.microsoft.com/office/2006/metadata/properties" ma:root="true" ma:fieldsID="7204b585b9f49de3e0509c69f037b215" ns2:_="" ns3:_="">
    <xsd:import namespace="818c3294-53f0-4155-a5e6-195615a26fad"/>
    <xsd:import namespace="ae578374-cde9-403a-bf70-6d4991e04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c3294-53f0-4155-a5e6-195615a26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a520e9-238f-4391-a566-21dd42474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78374-cde9-403a-bf70-6d4991e04c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19004d-bf87-4253-a271-958b9a07f90b}" ma:internalName="TaxCatchAll" ma:showField="CatchAllData" ma:web="ae578374-cde9-403a-bf70-6d4991e04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6D54-B71F-43BC-B5B1-F8B2A1F8618F}">
  <ds:schemaRefs>
    <ds:schemaRef ds:uri="http://schemas.microsoft.com/office/2006/documentManagement/types"/>
    <ds:schemaRef ds:uri="http://purl.org/dc/elements/1.1/"/>
    <ds:schemaRef ds:uri="ae578374-cde9-403a-bf70-6d4991e04cd0"/>
    <ds:schemaRef ds:uri="http://schemas.microsoft.com/office/infopath/2007/PartnerControls"/>
    <ds:schemaRef ds:uri="818c3294-53f0-4155-a5e6-195615a26fad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4B50D0-89D2-43C0-82DA-149159938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E385F-243E-47CD-8FCC-569793A8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c3294-53f0-4155-a5e6-195615a26fad"/>
    <ds:schemaRef ds:uri="ae578374-cde9-403a-bf70-6d4991e04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243C83-4EBA-44C8-B96C-BB938F80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FCM.dot</Template>
  <TotalTime>0</TotalTime>
  <Pages>8</Pages>
  <Words>343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&lt;&lt;&lt; CCSTTII &gt;&gt;&gt;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Cristina Felicia Dominic</cp:lastModifiedBy>
  <cp:revision>2</cp:revision>
  <cp:lastPrinted>2020-01-30T08:21:00Z</cp:lastPrinted>
  <dcterms:created xsi:type="dcterms:W3CDTF">2025-05-23T09:39:00Z</dcterms:created>
  <dcterms:modified xsi:type="dcterms:W3CDTF">2025-05-23T09:39:00Z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2024-05-17T11:33:01Z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917cc127-21ac-4d3b-ab39-cfbc7bd6a528</vt:lpwstr>
  </property>
  <property fmtid="{D5CDD505-2E9C-101B-9397-08002B2CF9AE}" pid="8" name="MSIP_Label_5b58b62f-6f94-46bd-8089-18e64b0a9abb_ContentBits">
    <vt:lpwstr>0</vt:lpwstr>
  </property>
  <property fmtid="{D5CDD505-2E9C-101B-9397-08002B2CF9AE}" pid="9" name="ContentTypeId">
    <vt:lpwstr>0x010100A3282552445DC84094AC789CDC7E3612</vt:lpwstr>
  </property>
  <property fmtid="{D5CDD505-2E9C-101B-9397-08002B2CF9AE}" pid="10" name="MediaServiceImageTags">
    <vt:lpwstr/>
  </property>
</Properties>
</file>